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8EF" w:rsidRPr="007D6D70" w:rsidRDefault="003C28EF" w:rsidP="00AE70B5">
      <w:pPr>
        <w:ind w:left="360"/>
        <w:jc w:val="center"/>
      </w:pPr>
      <w:r w:rsidRPr="007D6D70">
        <w:t>ДОКЛАД</w:t>
      </w:r>
    </w:p>
    <w:p w:rsidR="003C28EF" w:rsidRPr="00B00388" w:rsidRDefault="003C28EF" w:rsidP="00AE70B5">
      <w:pPr>
        <w:ind w:left="360"/>
        <w:jc w:val="center"/>
        <w:rPr>
          <w:sz w:val="22"/>
          <w:szCs w:val="22"/>
        </w:rPr>
      </w:pPr>
      <w:r w:rsidRPr="00B00388">
        <w:rPr>
          <w:sz w:val="22"/>
          <w:szCs w:val="22"/>
        </w:rPr>
        <w:t>Главы Савдянского сельского поселения «Об итогах работы Администрации за  2016 года»</w:t>
      </w:r>
    </w:p>
    <w:p w:rsidR="003C28EF" w:rsidRPr="00B00388" w:rsidRDefault="003C28EF" w:rsidP="00AE70B5">
      <w:pPr>
        <w:ind w:left="360"/>
        <w:jc w:val="center"/>
        <w:rPr>
          <w:sz w:val="22"/>
          <w:szCs w:val="22"/>
        </w:rPr>
      </w:pPr>
    </w:p>
    <w:p w:rsidR="003C28EF" w:rsidRPr="00442D68" w:rsidRDefault="003C28EF" w:rsidP="00AE70B5">
      <w:pPr>
        <w:ind w:firstLine="360"/>
        <w:jc w:val="both"/>
        <w:rPr>
          <w:sz w:val="28"/>
          <w:szCs w:val="28"/>
        </w:rPr>
      </w:pPr>
      <w:r w:rsidRPr="00442D68">
        <w:rPr>
          <w:color w:val="000000"/>
          <w:sz w:val="28"/>
          <w:szCs w:val="28"/>
        </w:rPr>
        <w:t>Главным направлением деятельности Администрации является обеспечение жизнедеятельности селян, что включает в себя, прежде всего, содержание социально-культурной сферы, водоснабжением и благоустройство улиц, дорог; работа по предупреждению и ликвидации последствий чрезвычайных ситуаций, обеспечение первичных мер пожарной безопасности и многое другое.</w:t>
      </w:r>
    </w:p>
    <w:p w:rsidR="003C28EF" w:rsidRPr="00442D68" w:rsidRDefault="003C28EF" w:rsidP="00B00388">
      <w:pPr>
        <w:jc w:val="both"/>
        <w:rPr>
          <w:sz w:val="28"/>
          <w:szCs w:val="28"/>
        </w:rPr>
      </w:pPr>
      <w:r w:rsidRPr="00442D68">
        <w:rPr>
          <w:sz w:val="28"/>
          <w:szCs w:val="28"/>
        </w:rPr>
        <w:t xml:space="preserve">            </w:t>
      </w:r>
      <w:r w:rsidRPr="00442D68">
        <w:rPr>
          <w:color w:val="000000"/>
          <w:sz w:val="28"/>
          <w:szCs w:val="28"/>
        </w:rPr>
        <w:t>Для информации населения о деятельности администрации поселения используется официальный сайт администрации, где размещаются нормативные документы. Сайт администрации всегда поддерживается в актуальном состоянии. Для обнародования нормативных правовых актов используются информационные стенды и информационные бюллетени.</w:t>
      </w:r>
    </w:p>
    <w:p w:rsidR="003C28EF" w:rsidRPr="00442D68" w:rsidRDefault="003C28EF" w:rsidP="00F727DC">
      <w:pPr>
        <w:ind w:firstLine="667"/>
        <w:jc w:val="both"/>
        <w:rPr>
          <w:color w:val="000000"/>
          <w:sz w:val="28"/>
          <w:szCs w:val="28"/>
        </w:rPr>
      </w:pPr>
      <w:r w:rsidRPr="00442D68">
        <w:rPr>
          <w:color w:val="000000"/>
          <w:sz w:val="28"/>
          <w:szCs w:val="28"/>
        </w:rPr>
        <w:t>На сегодняшний день граждане могут пользоваться услугами через сеть Интернет, воспользоваться услугами МФЦ в них входят :</w:t>
      </w:r>
    </w:p>
    <w:p w:rsidR="003C28EF" w:rsidRPr="00442D68" w:rsidRDefault="003C28EF" w:rsidP="00F727DC">
      <w:pPr>
        <w:ind w:firstLine="667"/>
        <w:jc w:val="both"/>
        <w:rPr>
          <w:color w:val="000000"/>
          <w:sz w:val="28"/>
          <w:szCs w:val="28"/>
        </w:rPr>
      </w:pPr>
      <w:r w:rsidRPr="00442D68">
        <w:rPr>
          <w:color w:val="000000"/>
          <w:sz w:val="28"/>
          <w:szCs w:val="28"/>
        </w:rPr>
        <w:t xml:space="preserve"> Услуги в сфере социальной защиты населения </w:t>
      </w:r>
    </w:p>
    <w:p w:rsidR="003C28EF" w:rsidRPr="00442D68" w:rsidRDefault="003C28EF" w:rsidP="00F727DC">
      <w:pPr>
        <w:ind w:firstLine="667"/>
        <w:jc w:val="both"/>
        <w:rPr>
          <w:color w:val="000000"/>
          <w:sz w:val="28"/>
          <w:szCs w:val="28"/>
        </w:rPr>
      </w:pPr>
      <w:r w:rsidRPr="00442D68">
        <w:rPr>
          <w:color w:val="000000"/>
          <w:sz w:val="28"/>
          <w:szCs w:val="28"/>
        </w:rPr>
        <w:t xml:space="preserve">1.Субсидии на оплату жилого помещения и коммунальных услуг </w:t>
      </w:r>
    </w:p>
    <w:p w:rsidR="003C28EF" w:rsidRPr="00442D68" w:rsidRDefault="003C28EF" w:rsidP="00F727DC">
      <w:pPr>
        <w:ind w:firstLine="667"/>
        <w:jc w:val="both"/>
        <w:rPr>
          <w:sz w:val="28"/>
          <w:szCs w:val="28"/>
        </w:rPr>
      </w:pPr>
      <w:r w:rsidRPr="00442D68">
        <w:rPr>
          <w:color w:val="000000"/>
          <w:sz w:val="28"/>
          <w:szCs w:val="28"/>
        </w:rPr>
        <w:t>2.</w:t>
      </w:r>
      <w:r w:rsidRPr="00442D68">
        <w:rPr>
          <w:sz w:val="28"/>
          <w:szCs w:val="28"/>
        </w:rPr>
        <w:t xml:space="preserve"> детские пособия</w:t>
      </w:r>
    </w:p>
    <w:p w:rsidR="003C28EF" w:rsidRPr="00442D68" w:rsidRDefault="003C28EF" w:rsidP="00F727DC">
      <w:pPr>
        <w:ind w:firstLine="667"/>
        <w:jc w:val="both"/>
        <w:rPr>
          <w:sz w:val="28"/>
          <w:szCs w:val="28"/>
        </w:rPr>
      </w:pPr>
      <w:r w:rsidRPr="00442D68">
        <w:rPr>
          <w:sz w:val="28"/>
          <w:szCs w:val="28"/>
        </w:rPr>
        <w:t xml:space="preserve">3.пособие ветераном , многодетным семьям </w:t>
      </w:r>
    </w:p>
    <w:p w:rsidR="003C28EF" w:rsidRPr="00442D68" w:rsidRDefault="003C28EF" w:rsidP="00F727DC">
      <w:pPr>
        <w:ind w:firstLine="667"/>
        <w:jc w:val="both"/>
        <w:rPr>
          <w:color w:val="000000"/>
          <w:sz w:val="28"/>
          <w:szCs w:val="28"/>
        </w:rPr>
      </w:pPr>
      <w:r w:rsidRPr="00442D68">
        <w:rPr>
          <w:sz w:val="28"/>
          <w:szCs w:val="28"/>
        </w:rPr>
        <w:t>4.Адресная помощь на приобретение угля и продуктов питания.</w:t>
      </w:r>
      <w:r w:rsidRPr="00442D68">
        <w:rPr>
          <w:color w:val="000000"/>
          <w:sz w:val="28"/>
          <w:szCs w:val="28"/>
        </w:rPr>
        <w:t xml:space="preserve"> </w:t>
      </w:r>
    </w:p>
    <w:p w:rsidR="003C28EF" w:rsidRPr="00442D68" w:rsidRDefault="003C28EF" w:rsidP="00F727DC">
      <w:pPr>
        <w:ind w:firstLine="667"/>
        <w:jc w:val="both"/>
        <w:rPr>
          <w:color w:val="000000"/>
          <w:sz w:val="28"/>
          <w:szCs w:val="28"/>
        </w:rPr>
      </w:pPr>
      <w:r w:rsidRPr="00442D68">
        <w:rPr>
          <w:color w:val="000000"/>
          <w:sz w:val="28"/>
          <w:szCs w:val="28"/>
        </w:rPr>
        <w:t>Услуги по МВД:</w:t>
      </w:r>
    </w:p>
    <w:p w:rsidR="003C28EF" w:rsidRPr="00442D68" w:rsidRDefault="003C28EF" w:rsidP="00F727DC">
      <w:pPr>
        <w:ind w:firstLine="667"/>
        <w:jc w:val="both"/>
        <w:rPr>
          <w:color w:val="000000"/>
          <w:sz w:val="28"/>
          <w:szCs w:val="28"/>
        </w:rPr>
      </w:pPr>
      <w:r w:rsidRPr="00442D68">
        <w:rPr>
          <w:color w:val="000000"/>
          <w:sz w:val="28"/>
          <w:szCs w:val="28"/>
        </w:rPr>
        <w:t xml:space="preserve">1. выдача справок о наличии (отсутствии) судимости </w:t>
      </w:r>
    </w:p>
    <w:p w:rsidR="003C28EF" w:rsidRPr="00442D68" w:rsidRDefault="003C28EF" w:rsidP="00F727DC">
      <w:pPr>
        <w:ind w:firstLine="667"/>
        <w:jc w:val="both"/>
        <w:rPr>
          <w:color w:val="000000"/>
          <w:sz w:val="28"/>
          <w:szCs w:val="28"/>
        </w:rPr>
      </w:pPr>
      <w:r w:rsidRPr="00442D68">
        <w:rPr>
          <w:color w:val="000000"/>
          <w:sz w:val="28"/>
          <w:szCs w:val="28"/>
        </w:rPr>
        <w:t xml:space="preserve">2. предоставление сведений о наличии(отсутствии)  штрафов .  </w:t>
      </w:r>
    </w:p>
    <w:p w:rsidR="003C28EF" w:rsidRPr="00442D68" w:rsidRDefault="003C28EF" w:rsidP="00F727DC">
      <w:pPr>
        <w:ind w:firstLine="667"/>
        <w:jc w:val="both"/>
        <w:rPr>
          <w:color w:val="000000"/>
          <w:sz w:val="28"/>
          <w:szCs w:val="28"/>
        </w:rPr>
      </w:pPr>
      <w:r w:rsidRPr="00442D68">
        <w:rPr>
          <w:color w:val="000000"/>
          <w:sz w:val="28"/>
          <w:szCs w:val="28"/>
        </w:rPr>
        <w:t>В сфере образования постановка  детей  в дошкольное образование.</w:t>
      </w:r>
    </w:p>
    <w:p w:rsidR="003C28EF" w:rsidRPr="00442D68" w:rsidRDefault="003C28EF" w:rsidP="00F727DC">
      <w:pPr>
        <w:ind w:firstLine="667"/>
        <w:jc w:val="both"/>
        <w:rPr>
          <w:color w:val="000000"/>
          <w:sz w:val="28"/>
          <w:szCs w:val="28"/>
        </w:rPr>
      </w:pPr>
      <w:r w:rsidRPr="00442D68">
        <w:rPr>
          <w:color w:val="000000"/>
          <w:sz w:val="28"/>
          <w:szCs w:val="28"/>
        </w:rPr>
        <w:t xml:space="preserve"> А так же в МФЦ можно зарегистрироваться на Портале Гос.услуг и каждый сам может входить и узнавать интересующие вопросы.</w:t>
      </w:r>
    </w:p>
    <w:p w:rsidR="003C28EF" w:rsidRPr="00442D68" w:rsidRDefault="003C28EF" w:rsidP="00B00388">
      <w:pPr>
        <w:jc w:val="center"/>
        <w:rPr>
          <w:b/>
          <w:sz w:val="28"/>
          <w:szCs w:val="28"/>
        </w:rPr>
      </w:pPr>
      <w:r w:rsidRPr="00442D68">
        <w:rPr>
          <w:b/>
          <w:sz w:val="28"/>
          <w:szCs w:val="28"/>
        </w:rPr>
        <w:t>Деятельность Собрания депутатов Савдянского сельского поселения</w:t>
      </w:r>
    </w:p>
    <w:p w:rsidR="003C28EF" w:rsidRPr="00442D68" w:rsidRDefault="003C28EF" w:rsidP="007F7E42">
      <w:pPr>
        <w:ind w:firstLine="709"/>
        <w:jc w:val="both"/>
        <w:rPr>
          <w:sz w:val="28"/>
          <w:szCs w:val="28"/>
        </w:rPr>
      </w:pPr>
      <w:r w:rsidRPr="00442D68">
        <w:rPr>
          <w:sz w:val="28"/>
          <w:szCs w:val="28"/>
        </w:rPr>
        <w:t>В 2016 году было проведено 13 заседаний Собрания депутатов поселения, принято 39 решений различного характера, касающиеся жизнедеятельности и развития территории сельского поселения. Особенно значимые вопросы, рассмотренные на заседаниях:</w:t>
      </w:r>
    </w:p>
    <w:p w:rsidR="003C28EF" w:rsidRPr="00442D68" w:rsidRDefault="003C28EF" w:rsidP="007F7E42">
      <w:pPr>
        <w:jc w:val="both"/>
        <w:rPr>
          <w:sz w:val="28"/>
          <w:szCs w:val="28"/>
        </w:rPr>
      </w:pPr>
      <w:r w:rsidRPr="00442D68">
        <w:rPr>
          <w:sz w:val="28"/>
          <w:szCs w:val="28"/>
        </w:rPr>
        <w:t xml:space="preserve">          - Неоднократно вносились изменения  в решение Собрания депутатов сельского поселения от 29.12.2016 № 18 «О бюджете Савдянского сельского поселения Заветинского района  на 2017 год и на плановый период 2018и 2019 годов» </w:t>
      </w:r>
    </w:p>
    <w:p w:rsidR="003C28EF" w:rsidRPr="00442D68" w:rsidRDefault="003C28EF" w:rsidP="00B00388">
      <w:pPr>
        <w:tabs>
          <w:tab w:val="left" w:pos="284"/>
          <w:tab w:val="left" w:pos="709"/>
        </w:tabs>
        <w:ind w:firstLine="688"/>
        <w:jc w:val="both"/>
        <w:rPr>
          <w:sz w:val="28"/>
          <w:szCs w:val="28"/>
        </w:rPr>
      </w:pPr>
      <w:r w:rsidRPr="00442D68">
        <w:rPr>
          <w:sz w:val="28"/>
          <w:szCs w:val="28"/>
        </w:rPr>
        <w:t>- О внесение изменений в  Устав муниципального образования « Савдянское сельское поселение</w:t>
      </w:r>
    </w:p>
    <w:p w:rsidR="003C28EF" w:rsidRPr="00442D68" w:rsidRDefault="003C28EF" w:rsidP="00B00388">
      <w:pPr>
        <w:ind w:firstLine="688"/>
        <w:jc w:val="both"/>
        <w:rPr>
          <w:sz w:val="28"/>
          <w:szCs w:val="28"/>
        </w:rPr>
      </w:pPr>
      <w:r w:rsidRPr="00442D68">
        <w:rPr>
          <w:sz w:val="28"/>
          <w:szCs w:val="28"/>
        </w:rPr>
        <w:t>- О внесении изменений в решение Собрания депутатов Савдянского сельского поселения  «О структуре Администрации Савдянского сельского поселения» . И многие другие</w:t>
      </w:r>
    </w:p>
    <w:p w:rsidR="003C28EF" w:rsidRPr="00442D68" w:rsidRDefault="003C28EF" w:rsidP="00233FF4">
      <w:pPr>
        <w:jc w:val="center"/>
        <w:rPr>
          <w:b/>
          <w:sz w:val="28"/>
          <w:szCs w:val="28"/>
        </w:rPr>
      </w:pPr>
      <w:r w:rsidRPr="00442D68">
        <w:rPr>
          <w:b/>
          <w:sz w:val="28"/>
          <w:szCs w:val="28"/>
        </w:rPr>
        <w:t>Демографическая ситуация обстоит следующим образом:</w:t>
      </w:r>
    </w:p>
    <w:p w:rsidR="003C28EF" w:rsidRPr="00442D68" w:rsidRDefault="003C28EF" w:rsidP="00B46B70">
      <w:pPr>
        <w:jc w:val="both"/>
        <w:rPr>
          <w:b/>
          <w:sz w:val="28"/>
          <w:szCs w:val="28"/>
        </w:rPr>
      </w:pPr>
      <w:r w:rsidRPr="00442D68">
        <w:rPr>
          <w:b/>
          <w:sz w:val="28"/>
          <w:szCs w:val="28"/>
        </w:rPr>
        <w:tab/>
        <w:t>На территории Савдянского сельского поселения на 01.01.2017</w:t>
      </w:r>
      <w:r w:rsidRPr="00442D68">
        <w:rPr>
          <w:b/>
          <w:color w:val="C00000"/>
          <w:sz w:val="28"/>
          <w:szCs w:val="28"/>
        </w:rPr>
        <w:t xml:space="preserve"> </w:t>
      </w:r>
      <w:r w:rsidRPr="00442D68">
        <w:rPr>
          <w:b/>
          <w:sz w:val="28"/>
          <w:szCs w:val="28"/>
        </w:rPr>
        <w:t>г. зарегистрировано  1220 чел</w:t>
      </w:r>
    </w:p>
    <w:p w:rsidR="003C28EF" w:rsidRPr="00442D68" w:rsidRDefault="003C28EF" w:rsidP="00F727DC">
      <w:pPr>
        <w:rPr>
          <w:sz w:val="28"/>
          <w:szCs w:val="28"/>
        </w:rPr>
      </w:pPr>
      <w:r w:rsidRPr="00442D68">
        <w:rPr>
          <w:sz w:val="28"/>
          <w:szCs w:val="28"/>
        </w:rPr>
        <w:t>За 2016 год:</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62"/>
        <w:gridCol w:w="1971"/>
        <w:gridCol w:w="1971"/>
      </w:tblGrid>
      <w:tr w:rsidR="003C28EF" w:rsidRPr="00442D68" w:rsidTr="00996207">
        <w:tc>
          <w:tcPr>
            <w:tcW w:w="1862" w:type="dxa"/>
          </w:tcPr>
          <w:p w:rsidR="003C28EF" w:rsidRPr="00442D68" w:rsidRDefault="003C28EF" w:rsidP="00F727DC">
            <w:pPr>
              <w:rPr>
                <w:sz w:val="28"/>
                <w:szCs w:val="28"/>
              </w:rPr>
            </w:pPr>
          </w:p>
        </w:tc>
        <w:tc>
          <w:tcPr>
            <w:tcW w:w="1971" w:type="dxa"/>
          </w:tcPr>
          <w:p w:rsidR="003C28EF" w:rsidRPr="00442D68" w:rsidRDefault="003C28EF" w:rsidP="00F727DC">
            <w:pPr>
              <w:jc w:val="center"/>
              <w:rPr>
                <w:sz w:val="28"/>
                <w:szCs w:val="28"/>
              </w:rPr>
            </w:pPr>
            <w:r w:rsidRPr="00442D68">
              <w:rPr>
                <w:sz w:val="28"/>
                <w:szCs w:val="28"/>
              </w:rPr>
              <w:t>2016</w:t>
            </w:r>
          </w:p>
        </w:tc>
        <w:tc>
          <w:tcPr>
            <w:tcW w:w="1971" w:type="dxa"/>
          </w:tcPr>
          <w:p w:rsidR="003C28EF" w:rsidRPr="00442D68" w:rsidRDefault="003C28EF" w:rsidP="00F727DC">
            <w:pPr>
              <w:jc w:val="center"/>
              <w:rPr>
                <w:sz w:val="28"/>
                <w:szCs w:val="28"/>
              </w:rPr>
            </w:pPr>
            <w:r w:rsidRPr="00442D68">
              <w:rPr>
                <w:sz w:val="28"/>
                <w:szCs w:val="28"/>
              </w:rPr>
              <w:t>2015</w:t>
            </w:r>
          </w:p>
        </w:tc>
      </w:tr>
      <w:tr w:rsidR="003C28EF" w:rsidRPr="00442D68" w:rsidTr="00996207">
        <w:trPr>
          <w:trHeight w:val="737"/>
        </w:trPr>
        <w:tc>
          <w:tcPr>
            <w:tcW w:w="1862" w:type="dxa"/>
          </w:tcPr>
          <w:p w:rsidR="003C28EF" w:rsidRPr="00442D68" w:rsidRDefault="003C28EF" w:rsidP="00F727DC">
            <w:pPr>
              <w:rPr>
                <w:sz w:val="28"/>
                <w:szCs w:val="28"/>
              </w:rPr>
            </w:pPr>
            <w:r w:rsidRPr="00442D68">
              <w:rPr>
                <w:sz w:val="28"/>
                <w:szCs w:val="28"/>
              </w:rPr>
              <w:t>Родилось</w:t>
            </w:r>
          </w:p>
          <w:p w:rsidR="003C28EF" w:rsidRPr="00442D68" w:rsidRDefault="003C28EF" w:rsidP="00F727DC">
            <w:pPr>
              <w:rPr>
                <w:sz w:val="28"/>
                <w:szCs w:val="28"/>
              </w:rPr>
            </w:pPr>
          </w:p>
        </w:tc>
        <w:tc>
          <w:tcPr>
            <w:tcW w:w="1971" w:type="dxa"/>
          </w:tcPr>
          <w:p w:rsidR="003C28EF" w:rsidRPr="00442D68" w:rsidRDefault="003C28EF" w:rsidP="00F727DC">
            <w:pPr>
              <w:jc w:val="center"/>
              <w:rPr>
                <w:sz w:val="28"/>
                <w:szCs w:val="28"/>
              </w:rPr>
            </w:pPr>
            <w:r w:rsidRPr="00442D68">
              <w:rPr>
                <w:sz w:val="28"/>
                <w:szCs w:val="28"/>
              </w:rPr>
              <w:t>8</w:t>
            </w:r>
          </w:p>
        </w:tc>
        <w:tc>
          <w:tcPr>
            <w:tcW w:w="1971" w:type="dxa"/>
            <w:vAlign w:val="center"/>
          </w:tcPr>
          <w:p w:rsidR="003C28EF" w:rsidRPr="00442D68" w:rsidRDefault="003C28EF" w:rsidP="00F727DC">
            <w:pPr>
              <w:jc w:val="both"/>
              <w:rPr>
                <w:sz w:val="28"/>
                <w:szCs w:val="28"/>
              </w:rPr>
            </w:pPr>
            <w:r w:rsidRPr="00442D68">
              <w:rPr>
                <w:sz w:val="28"/>
                <w:szCs w:val="28"/>
              </w:rPr>
              <w:t>12</w:t>
            </w:r>
          </w:p>
        </w:tc>
      </w:tr>
      <w:tr w:rsidR="003C28EF" w:rsidRPr="00442D68" w:rsidTr="00996207">
        <w:tc>
          <w:tcPr>
            <w:tcW w:w="1862" w:type="dxa"/>
          </w:tcPr>
          <w:p w:rsidR="003C28EF" w:rsidRPr="00442D68" w:rsidRDefault="003C28EF" w:rsidP="00F727DC">
            <w:pPr>
              <w:rPr>
                <w:sz w:val="28"/>
                <w:szCs w:val="28"/>
              </w:rPr>
            </w:pPr>
            <w:r w:rsidRPr="00442D68">
              <w:rPr>
                <w:sz w:val="28"/>
                <w:szCs w:val="28"/>
              </w:rPr>
              <w:t>Умерло</w:t>
            </w:r>
          </w:p>
          <w:p w:rsidR="003C28EF" w:rsidRPr="00442D68" w:rsidRDefault="003C28EF" w:rsidP="00F727DC">
            <w:pPr>
              <w:rPr>
                <w:sz w:val="28"/>
                <w:szCs w:val="28"/>
              </w:rPr>
            </w:pPr>
          </w:p>
        </w:tc>
        <w:tc>
          <w:tcPr>
            <w:tcW w:w="1971" w:type="dxa"/>
          </w:tcPr>
          <w:p w:rsidR="003C28EF" w:rsidRPr="00442D68" w:rsidRDefault="003C28EF" w:rsidP="00F727DC">
            <w:pPr>
              <w:jc w:val="center"/>
              <w:rPr>
                <w:sz w:val="28"/>
                <w:szCs w:val="28"/>
              </w:rPr>
            </w:pPr>
            <w:r w:rsidRPr="00442D68">
              <w:rPr>
                <w:sz w:val="28"/>
                <w:szCs w:val="28"/>
              </w:rPr>
              <w:t xml:space="preserve">  8</w:t>
            </w:r>
          </w:p>
        </w:tc>
        <w:tc>
          <w:tcPr>
            <w:tcW w:w="1971" w:type="dxa"/>
            <w:vAlign w:val="center"/>
          </w:tcPr>
          <w:p w:rsidR="003C28EF" w:rsidRPr="00442D68" w:rsidRDefault="003C28EF" w:rsidP="00F727DC">
            <w:pPr>
              <w:jc w:val="both"/>
              <w:rPr>
                <w:sz w:val="28"/>
                <w:szCs w:val="28"/>
              </w:rPr>
            </w:pPr>
            <w:r w:rsidRPr="00442D68">
              <w:rPr>
                <w:sz w:val="28"/>
                <w:szCs w:val="28"/>
              </w:rPr>
              <w:t>8</w:t>
            </w:r>
          </w:p>
        </w:tc>
      </w:tr>
      <w:tr w:rsidR="003C28EF" w:rsidRPr="00442D68" w:rsidTr="00996207">
        <w:trPr>
          <w:trHeight w:val="667"/>
        </w:trPr>
        <w:tc>
          <w:tcPr>
            <w:tcW w:w="1862" w:type="dxa"/>
          </w:tcPr>
          <w:p w:rsidR="003C28EF" w:rsidRPr="00442D68" w:rsidRDefault="003C28EF" w:rsidP="00F727DC">
            <w:pPr>
              <w:rPr>
                <w:sz w:val="28"/>
                <w:szCs w:val="28"/>
              </w:rPr>
            </w:pPr>
            <w:r w:rsidRPr="00442D68">
              <w:rPr>
                <w:sz w:val="28"/>
                <w:szCs w:val="28"/>
              </w:rPr>
              <w:t>Прибыли</w:t>
            </w:r>
          </w:p>
        </w:tc>
        <w:tc>
          <w:tcPr>
            <w:tcW w:w="1971" w:type="dxa"/>
          </w:tcPr>
          <w:p w:rsidR="003C28EF" w:rsidRPr="00442D68" w:rsidRDefault="003C28EF" w:rsidP="00B00388">
            <w:pPr>
              <w:jc w:val="center"/>
              <w:rPr>
                <w:sz w:val="28"/>
                <w:szCs w:val="28"/>
              </w:rPr>
            </w:pPr>
            <w:r w:rsidRPr="00442D68">
              <w:rPr>
                <w:sz w:val="28"/>
                <w:szCs w:val="28"/>
              </w:rPr>
              <w:t>9</w:t>
            </w:r>
          </w:p>
        </w:tc>
        <w:tc>
          <w:tcPr>
            <w:tcW w:w="1971" w:type="dxa"/>
            <w:vAlign w:val="center"/>
          </w:tcPr>
          <w:p w:rsidR="003C28EF" w:rsidRPr="00442D68" w:rsidRDefault="003C28EF" w:rsidP="00F727DC">
            <w:pPr>
              <w:jc w:val="both"/>
              <w:rPr>
                <w:sz w:val="28"/>
                <w:szCs w:val="28"/>
              </w:rPr>
            </w:pPr>
            <w:r w:rsidRPr="00442D68">
              <w:rPr>
                <w:sz w:val="28"/>
                <w:szCs w:val="28"/>
              </w:rPr>
              <w:t>7</w:t>
            </w:r>
          </w:p>
        </w:tc>
      </w:tr>
      <w:tr w:rsidR="003C28EF" w:rsidRPr="00442D68" w:rsidTr="00996207">
        <w:tc>
          <w:tcPr>
            <w:tcW w:w="1862" w:type="dxa"/>
          </w:tcPr>
          <w:p w:rsidR="003C28EF" w:rsidRPr="00442D68" w:rsidRDefault="003C28EF" w:rsidP="00F727DC">
            <w:pPr>
              <w:rPr>
                <w:sz w:val="28"/>
                <w:szCs w:val="28"/>
              </w:rPr>
            </w:pPr>
            <w:r w:rsidRPr="00442D68">
              <w:rPr>
                <w:sz w:val="28"/>
                <w:szCs w:val="28"/>
              </w:rPr>
              <w:t>Убыли</w:t>
            </w:r>
          </w:p>
        </w:tc>
        <w:tc>
          <w:tcPr>
            <w:tcW w:w="1971" w:type="dxa"/>
          </w:tcPr>
          <w:p w:rsidR="003C28EF" w:rsidRPr="00442D68" w:rsidRDefault="003C28EF" w:rsidP="00F727DC">
            <w:pPr>
              <w:jc w:val="center"/>
              <w:rPr>
                <w:sz w:val="28"/>
                <w:szCs w:val="28"/>
              </w:rPr>
            </w:pPr>
            <w:r w:rsidRPr="00442D68">
              <w:rPr>
                <w:sz w:val="28"/>
                <w:szCs w:val="28"/>
              </w:rPr>
              <w:t>11</w:t>
            </w:r>
          </w:p>
        </w:tc>
        <w:tc>
          <w:tcPr>
            <w:tcW w:w="1971" w:type="dxa"/>
            <w:vAlign w:val="center"/>
          </w:tcPr>
          <w:p w:rsidR="003C28EF" w:rsidRPr="00442D68" w:rsidRDefault="003C28EF" w:rsidP="00F727DC">
            <w:pPr>
              <w:jc w:val="both"/>
              <w:rPr>
                <w:sz w:val="28"/>
                <w:szCs w:val="28"/>
              </w:rPr>
            </w:pPr>
            <w:r w:rsidRPr="00442D68">
              <w:rPr>
                <w:sz w:val="28"/>
                <w:szCs w:val="28"/>
              </w:rPr>
              <w:t>19</w:t>
            </w:r>
          </w:p>
        </w:tc>
      </w:tr>
    </w:tbl>
    <w:p w:rsidR="003C28EF" w:rsidRPr="00442D68" w:rsidRDefault="003C28EF" w:rsidP="00F727DC">
      <w:pPr>
        <w:ind w:firstLine="708"/>
        <w:jc w:val="both"/>
        <w:rPr>
          <w:sz w:val="28"/>
          <w:szCs w:val="28"/>
        </w:rPr>
      </w:pPr>
      <w:r w:rsidRPr="00442D68">
        <w:rPr>
          <w:sz w:val="28"/>
          <w:szCs w:val="28"/>
        </w:rPr>
        <w:t>- За отчетный период в Администрацию обратилось 21 чел. с различного рода обращениями.  Больше всего обращений касаются вопросов телефонной, мобильной связи и слабого интернета, электроснабжения, получения разъяснений по оформлению документов и причитающимся льготам.</w:t>
      </w:r>
    </w:p>
    <w:p w:rsidR="003C28EF" w:rsidRPr="00442D68" w:rsidRDefault="003C28EF" w:rsidP="00F727DC">
      <w:pPr>
        <w:ind w:firstLine="708"/>
        <w:jc w:val="both"/>
        <w:rPr>
          <w:sz w:val="28"/>
          <w:szCs w:val="28"/>
        </w:rPr>
      </w:pPr>
      <w:r w:rsidRPr="00442D68">
        <w:rPr>
          <w:sz w:val="28"/>
          <w:szCs w:val="28"/>
        </w:rPr>
        <w:t>- за 2016 год выдано  654 справок, выписок различного характера;</w:t>
      </w:r>
    </w:p>
    <w:p w:rsidR="003C28EF" w:rsidRPr="00442D68" w:rsidRDefault="003C28EF" w:rsidP="00F727DC">
      <w:pPr>
        <w:ind w:firstLine="708"/>
        <w:jc w:val="both"/>
        <w:rPr>
          <w:sz w:val="28"/>
          <w:szCs w:val="28"/>
        </w:rPr>
      </w:pPr>
      <w:r w:rsidRPr="00442D68">
        <w:rPr>
          <w:sz w:val="28"/>
          <w:szCs w:val="28"/>
        </w:rPr>
        <w:t xml:space="preserve">- Специалистом МФЦ,  за отчетный период оформлено 244 дела </w:t>
      </w:r>
    </w:p>
    <w:p w:rsidR="003C28EF" w:rsidRPr="00442D68" w:rsidRDefault="003C28EF" w:rsidP="00F727DC">
      <w:pPr>
        <w:ind w:firstLine="708"/>
        <w:jc w:val="both"/>
        <w:rPr>
          <w:sz w:val="28"/>
          <w:szCs w:val="28"/>
        </w:rPr>
      </w:pPr>
      <w:r w:rsidRPr="00442D68">
        <w:rPr>
          <w:sz w:val="28"/>
          <w:szCs w:val="28"/>
        </w:rPr>
        <w:t>-На воинском учете состоит 159 граждан</w:t>
      </w:r>
    </w:p>
    <w:p w:rsidR="003C28EF" w:rsidRPr="00442D68" w:rsidRDefault="003C28EF" w:rsidP="00F727DC">
      <w:pPr>
        <w:ind w:firstLine="708"/>
        <w:jc w:val="both"/>
        <w:rPr>
          <w:sz w:val="28"/>
          <w:szCs w:val="28"/>
        </w:rPr>
      </w:pPr>
      <w:r w:rsidRPr="00442D68">
        <w:rPr>
          <w:sz w:val="28"/>
          <w:szCs w:val="28"/>
        </w:rPr>
        <w:t>- Подлежат призыву на воинскую службу 15 человека</w:t>
      </w:r>
    </w:p>
    <w:p w:rsidR="003C28EF" w:rsidRPr="00442D68" w:rsidRDefault="003C28EF" w:rsidP="00B00388">
      <w:pPr>
        <w:ind w:firstLine="708"/>
        <w:jc w:val="both"/>
        <w:rPr>
          <w:sz w:val="28"/>
          <w:szCs w:val="28"/>
        </w:rPr>
      </w:pPr>
      <w:r w:rsidRPr="00442D68">
        <w:rPr>
          <w:sz w:val="28"/>
          <w:szCs w:val="28"/>
        </w:rPr>
        <w:t>- Служат по контракту 1 человек</w:t>
      </w:r>
    </w:p>
    <w:p w:rsidR="003C28EF" w:rsidRPr="00442D68" w:rsidRDefault="003C28EF" w:rsidP="00FC4240">
      <w:pPr>
        <w:ind w:firstLine="678"/>
        <w:jc w:val="center"/>
        <w:rPr>
          <w:b/>
          <w:sz w:val="28"/>
          <w:szCs w:val="28"/>
        </w:rPr>
      </w:pPr>
      <w:r w:rsidRPr="00442D68">
        <w:rPr>
          <w:b/>
          <w:sz w:val="28"/>
          <w:szCs w:val="28"/>
          <w:u w:val="single"/>
        </w:rPr>
        <w:t>Главным финансовым инструментом для достижения стабильности социально-экономического развития поселения, безусловно служит бюджет.</w:t>
      </w:r>
    </w:p>
    <w:p w:rsidR="003C28EF" w:rsidRPr="00442D68" w:rsidRDefault="003C28EF" w:rsidP="00FC4240">
      <w:pPr>
        <w:ind w:firstLine="567"/>
        <w:jc w:val="both"/>
        <w:rPr>
          <w:sz w:val="28"/>
          <w:szCs w:val="28"/>
        </w:rPr>
      </w:pPr>
      <w:r w:rsidRPr="00442D68">
        <w:rPr>
          <w:color w:val="000000"/>
          <w:sz w:val="28"/>
          <w:szCs w:val="28"/>
        </w:rPr>
        <w:t>Формирование бюджета – наиболее важный и сложный вопрос в рамках реализации полномочий.</w:t>
      </w:r>
    </w:p>
    <w:p w:rsidR="003C28EF" w:rsidRPr="00442D68" w:rsidRDefault="003C28EF" w:rsidP="00FC4240">
      <w:pPr>
        <w:ind w:firstLine="567"/>
        <w:jc w:val="both"/>
        <w:rPr>
          <w:sz w:val="28"/>
          <w:szCs w:val="28"/>
        </w:rPr>
      </w:pPr>
      <w:r w:rsidRPr="00442D68">
        <w:rPr>
          <w:sz w:val="28"/>
          <w:szCs w:val="28"/>
        </w:rPr>
        <w:t>Бюджет Савдянского  сельского поселения на 2016 год был утвержден решением Собрания депутатов сельского поселения от 28.12.2015 № 99 Бюджет на 2016 год был принят своевременно без дефицита, а исполнение его находится  на постоянном контроле депутатов Савдянского  сельского поселения и главы поселения.</w:t>
      </w:r>
    </w:p>
    <w:p w:rsidR="003C28EF" w:rsidRPr="00442D68" w:rsidRDefault="003C28EF" w:rsidP="00FC4240">
      <w:pPr>
        <w:ind w:firstLine="567"/>
        <w:jc w:val="both"/>
        <w:rPr>
          <w:sz w:val="28"/>
          <w:szCs w:val="28"/>
        </w:rPr>
      </w:pPr>
      <w:r w:rsidRPr="00442D68">
        <w:rPr>
          <w:sz w:val="28"/>
          <w:szCs w:val="28"/>
        </w:rPr>
        <w:t>Исполнение собственных доходов за 2016 год Савдянского СП составило: по плану – 3 225 300 рублей а фактически – 3 283 756 руб.  или 101,8 % выполнения к плановым назначениям.</w:t>
      </w:r>
    </w:p>
    <w:p w:rsidR="003C28EF" w:rsidRPr="00442D68" w:rsidRDefault="003C28EF" w:rsidP="00FC4240">
      <w:pPr>
        <w:jc w:val="both"/>
        <w:rPr>
          <w:sz w:val="28"/>
          <w:szCs w:val="28"/>
        </w:rPr>
      </w:pPr>
      <w:r w:rsidRPr="00442D68">
        <w:rPr>
          <w:sz w:val="28"/>
          <w:szCs w:val="28"/>
        </w:rPr>
        <w:t>Фактическое исполнение по расходам  Савдянского  СП за  2016 год  составило 95,6 % к плановым назначениям.</w:t>
      </w:r>
      <w:r w:rsidRPr="00442D68">
        <w:rPr>
          <w:spacing w:val="-10"/>
          <w:sz w:val="28"/>
          <w:szCs w:val="28"/>
        </w:rPr>
        <w:t xml:space="preserve"> Бюджетная политика в части расходов была направлена на финансовое обеспечение социальных и экономических  задач  поселения</w:t>
      </w:r>
    </w:p>
    <w:p w:rsidR="003C28EF" w:rsidRPr="00442D68" w:rsidRDefault="003C28EF" w:rsidP="00B00388">
      <w:pPr>
        <w:ind w:firstLine="700"/>
        <w:jc w:val="both"/>
        <w:rPr>
          <w:sz w:val="28"/>
          <w:szCs w:val="28"/>
        </w:rPr>
      </w:pPr>
      <w:r w:rsidRPr="00442D68">
        <w:rPr>
          <w:sz w:val="28"/>
          <w:szCs w:val="28"/>
        </w:rPr>
        <w:t xml:space="preserve">По результатам  исполнения   бюджета Савдянского сельского  поселения  сложился  дефицит  в  сумме 404,2 тыс.рублей.  </w:t>
      </w:r>
    </w:p>
    <w:p w:rsidR="003C28EF" w:rsidRPr="00442D68" w:rsidRDefault="003C28EF" w:rsidP="00B00388">
      <w:pPr>
        <w:pStyle w:val="Heading5"/>
        <w:spacing w:before="0" w:line="240" w:lineRule="auto"/>
        <w:jc w:val="center"/>
        <w:rPr>
          <w:rFonts w:ascii="Times New Roman" w:hAnsi="Times New Roman"/>
          <w:b/>
          <w:color w:val="auto"/>
          <w:sz w:val="28"/>
          <w:szCs w:val="28"/>
        </w:rPr>
      </w:pPr>
      <w:r w:rsidRPr="00442D68">
        <w:rPr>
          <w:rFonts w:ascii="Times New Roman" w:hAnsi="Times New Roman"/>
          <w:b/>
          <w:color w:val="auto"/>
          <w:sz w:val="28"/>
          <w:szCs w:val="28"/>
          <w:lang w:val="en-US"/>
        </w:rPr>
        <w:t>II</w:t>
      </w:r>
      <w:r w:rsidRPr="00442D68">
        <w:rPr>
          <w:rFonts w:ascii="Times New Roman" w:hAnsi="Times New Roman"/>
          <w:b/>
          <w:color w:val="auto"/>
          <w:sz w:val="28"/>
          <w:szCs w:val="28"/>
        </w:rPr>
        <w:t xml:space="preserve">. Исполнение  бюджета </w:t>
      </w:r>
      <w:r w:rsidRPr="00442D68">
        <w:rPr>
          <w:rFonts w:ascii="Times New Roman" w:hAnsi="Times New Roman"/>
          <w:b/>
          <w:iCs/>
          <w:color w:val="auto"/>
          <w:sz w:val="28"/>
          <w:szCs w:val="28"/>
        </w:rPr>
        <w:t>Савдянского</w:t>
      </w:r>
      <w:r w:rsidRPr="00442D68">
        <w:rPr>
          <w:rFonts w:ascii="Times New Roman" w:hAnsi="Times New Roman"/>
          <w:b/>
          <w:color w:val="auto"/>
          <w:sz w:val="28"/>
          <w:szCs w:val="28"/>
        </w:rPr>
        <w:t xml:space="preserve"> сельского поселения по доходам</w:t>
      </w:r>
    </w:p>
    <w:p w:rsidR="003C28EF" w:rsidRPr="00442D68" w:rsidRDefault="003C28EF" w:rsidP="00B00388">
      <w:pPr>
        <w:jc w:val="both"/>
        <w:rPr>
          <w:sz w:val="28"/>
          <w:szCs w:val="28"/>
        </w:rPr>
      </w:pPr>
      <w:r w:rsidRPr="00442D68">
        <w:rPr>
          <w:sz w:val="28"/>
          <w:szCs w:val="28"/>
        </w:rPr>
        <w:t>По итогам работы  за 2016 год объем налоговых и неналоговых платежей в бюджет поселения составил к уточненному плану 101,8 процентов.</w:t>
      </w:r>
    </w:p>
    <w:p w:rsidR="003C28EF" w:rsidRPr="00442D68" w:rsidRDefault="003C28EF" w:rsidP="00FC4240">
      <w:pPr>
        <w:ind w:firstLine="567"/>
        <w:jc w:val="both"/>
        <w:rPr>
          <w:sz w:val="28"/>
          <w:szCs w:val="28"/>
        </w:rPr>
      </w:pPr>
      <w:r w:rsidRPr="00442D68">
        <w:rPr>
          <w:sz w:val="28"/>
          <w:szCs w:val="28"/>
        </w:rPr>
        <w:t>Налоговых платежей в бюджет поселения исполнено к уточненному плану на 102,2 процентов.</w:t>
      </w:r>
    </w:p>
    <w:p w:rsidR="003C28EF" w:rsidRPr="00442D68" w:rsidRDefault="003C28EF" w:rsidP="00FC4240">
      <w:pPr>
        <w:jc w:val="both"/>
        <w:rPr>
          <w:sz w:val="28"/>
          <w:szCs w:val="28"/>
        </w:rPr>
      </w:pPr>
      <w:r w:rsidRPr="00442D68">
        <w:rPr>
          <w:sz w:val="28"/>
          <w:szCs w:val="28"/>
        </w:rPr>
        <w:t xml:space="preserve">Неналоговых доходов в бюджет сельского поселения исполнено к уточненному плану на 73,5 процента. </w:t>
      </w:r>
    </w:p>
    <w:p w:rsidR="003C28EF" w:rsidRPr="00442D68" w:rsidRDefault="003C28EF" w:rsidP="00FC4240">
      <w:pPr>
        <w:ind w:firstLine="708"/>
        <w:jc w:val="both"/>
        <w:rPr>
          <w:sz w:val="28"/>
          <w:szCs w:val="28"/>
        </w:rPr>
      </w:pPr>
      <w:r w:rsidRPr="00442D68">
        <w:rPr>
          <w:sz w:val="28"/>
          <w:szCs w:val="28"/>
        </w:rPr>
        <w:t>В целях исполнения доходной части  бюджета сельского поселения постановлением Администрации сельского поселения от 10.02.2015 № 7 утвержден план мероприятий по повышению поступлений налоговых и неналоговых доходов, а также по сокращению недоимки в консолидированный бюджет области по Савдянскому сельскому поселению на 2015-2017 годы. Еженедельно ведется  оперативный контроль за поступлением основных доходных источников. Проведено 12 заседаний координационной группы при Администрации сельского поселения по собираемости налогов, сборов и других обязательных платежей. На заседания приглашались задолжники по налоговым и неналоговым платежам.</w:t>
      </w:r>
      <w:r w:rsidRPr="00442D68">
        <w:rPr>
          <w:color w:val="FF0000"/>
          <w:sz w:val="28"/>
          <w:szCs w:val="28"/>
        </w:rPr>
        <w:t xml:space="preserve">  </w:t>
      </w:r>
      <w:r w:rsidRPr="00442D68">
        <w:rPr>
          <w:sz w:val="28"/>
          <w:szCs w:val="28"/>
        </w:rPr>
        <w:t>Всем довожу до сведения, что недоимка по налогам с физических лиц на сегодняшнюю дату составляет 593,3 тыс.руб. в т.ч. имущественный налог 22,7 т.руб, транспортный физ лиц 446,7 т.руб, земельный 123,9 т.руб. Обращаюсь ко всем у кого есть задолженность её нужно оплатить. Ведь все знаете что начисляется пеня, штрафы. Заплатите вовремя и никто никого не будет теребить.</w:t>
      </w:r>
    </w:p>
    <w:p w:rsidR="003C28EF" w:rsidRPr="00442D68" w:rsidRDefault="003C28EF" w:rsidP="00B00388">
      <w:pPr>
        <w:jc w:val="center"/>
        <w:outlineLvl w:val="3"/>
        <w:rPr>
          <w:b/>
          <w:sz w:val="28"/>
          <w:szCs w:val="28"/>
          <w:u w:val="single"/>
          <w:lang w:eastAsia="ru-RU"/>
        </w:rPr>
      </w:pPr>
      <w:r w:rsidRPr="00442D68">
        <w:rPr>
          <w:b/>
          <w:sz w:val="28"/>
          <w:szCs w:val="28"/>
          <w:u w:val="single"/>
          <w:lang w:eastAsia="ru-RU"/>
        </w:rPr>
        <w:t>Благоустройство</w:t>
      </w:r>
    </w:p>
    <w:p w:rsidR="003C28EF" w:rsidRPr="00442D68" w:rsidRDefault="003C28EF" w:rsidP="009633F5">
      <w:pPr>
        <w:shd w:val="clear" w:color="auto" w:fill="FFFFFF"/>
        <w:ind w:firstLine="708"/>
        <w:rPr>
          <w:sz w:val="28"/>
          <w:szCs w:val="28"/>
        </w:rPr>
      </w:pPr>
      <w:r w:rsidRPr="00442D68">
        <w:rPr>
          <w:sz w:val="28"/>
          <w:szCs w:val="28"/>
        </w:rPr>
        <w:t>По благоустройству, в 2016 году при плане 334.6 т.р. израсходовано 308,9 тыс.    рублей в том числе:</w:t>
      </w:r>
      <w:r w:rsidRPr="00442D68">
        <w:rPr>
          <w:sz w:val="28"/>
          <w:szCs w:val="28"/>
        </w:rPr>
        <w:br/>
      </w:r>
      <w:r w:rsidRPr="00442D68">
        <w:rPr>
          <w:sz w:val="28"/>
          <w:szCs w:val="28"/>
        </w:rPr>
        <w:tab/>
        <w:t xml:space="preserve">- 60,1 тыс.руб. на содержание, и оплату уличного освещения; </w:t>
      </w:r>
      <w:r w:rsidRPr="00442D68">
        <w:rPr>
          <w:sz w:val="28"/>
          <w:szCs w:val="28"/>
        </w:rPr>
        <w:br/>
      </w:r>
      <w:r w:rsidRPr="00442D68">
        <w:rPr>
          <w:sz w:val="28"/>
          <w:szCs w:val="28"/>
        </w:rPr>
        <w:tab/>
        <w:t>- 49,2 тыс.руб. израсходовано на озеленение, содержание в порядке парковой зоны также прилегающих территорий к частным домовладениям;</w:t>
      </w:r>
    </w:p>
    <w:p w:rsidR="003C28EF" w:rsidRPr="00442D68" w:rsidRDefault="003C28EF" w:rsidP="009633F5">
      <w:pPr>
        <w:shd w:val="clear" w:color="auto" w:fill="FFFFFF"/>
        <w:ind w:firstLine="708"/>
        <w:jc w:val="both"/>
        <w:rPr>
          <w:sz w:val="28"/>
          <w:szCs w:val="28"/>
        </w:rPr>
      </w:pPr>
      <w:r w:rsidRPr="00442D68">
        <w:rPr>
          <w:sz w:val="28"/>
          <w:szCs w:val="28"/>
        </w:rPr>
        <w:t>- 23,2тыс.рублей израсходовано на содержание мест захоронений</w:t>
      </w:r>
    </w:p>
    <w:p w:rsidR="003C28EF" w:rsidRPr="00442D68" w:rsidRDefault="003C28EF" w:rsidP="009633F5">
      <w:pPr>
        <w:shd w:val="clear" w:color="auto" w:fill="FFFFFF"/>
        <w:ind w:firstLine="708"/>
        <w:jc w:val="both"/>
        <w:rPr>
          <w:sz w:val="28"/>
          <w:szCs w:val="28"/>
        </w:rPr>
      </w:pPr>
      <w:r w:rsidRPr="00442D68">
        <w:rPr>
          <w:sz w:val="28"/>
          <w:szCs w:val="28"/>
        </w:rPr>
        <w:t>- 20,0 тыс. рублей израсходовано на буртовку свалки и т.д.</w:t>
      </w:r>
    </w:p>
    <w:p w:rsidR="003C28EF" w:rsidRPr="00442D68" w:rsidRDefault="003C28EF" w:rsidP="00FC4240">
      <w:pPr>
        <w:shd w:val="clear" w:color="auto" w:fill="FFFFFF"/>
        <w:ind w:firstLine="708"/>
        <w:jc w:val="both"/>
        <w:rPr>
          <w:sz w:val="28"/>
          <w:szCs w:val="28"/>
        </w:rPr>
      </w:pPr>
      <w:r w:rsidRPr="00442D68">
        <w:rPr>
          <w:sz w:val="28"/>
          <w:szCs w:val="28"/>
        </w:rPr>
        <w:t xml:space="preserve">В 2016 году освоены денежные средства прочие мероприятия по благоустройству 156.4, денежные средства  областного и местного бюджета в размере 99,00 тыс.руб. на содержание и ремонт внутрипоселковой автомобильной дороги:                   </w:t>
      </w:r>
      <w:r w:rsidRPr="00442D68">
        <w:rPr>
          <w:sz w:val="28"/>
          <w:szCs w:val="28"/>
        </w:rPr>
        <w:br/>
      </w:r>
      <w:r w:rsidRPr="00442D68">
        <w:rPr>
          <w:sz w:val="28"/>
          <w:szCs w:val="28"/>
        </w:rPr>
        <w:tab/>
        <w:t>В течении всего периода 2016 года была проведена активная работа по очистке подворий от навоза и мусора, вывезено около 500 тонн.</w:t>
      </w:r>
    </w:p>
    <w:p w:rsidR="003C28EF" w:rsidRPr="00442D68" w:rsidRDefault="003C28EF" w:rsidP="00B00388">
      <w:pPr>
        <w:ind w:firstLine="708"/>
        <w:jc w:val="both"/>
        <w:rPr>
          <w:b/>
          <w:sz w:val="28"/>
          <w:szCs w:val="28"/>
        </w:rPr>
      </w:pPr>
      <w:r w:rsidRPr="00442D68">
        <w:rPr>
          <w:sz w:val="28"/>
          <w:szCs w:val="28"/>
        </w:rPr>
        <w:t xml:space="preserve">Проводятся дни древонасаждений, субботники по наведению порядка на центральной усадьбе. В 2015 году было составлено 12 протоколов об административных правонарушениях. </w:t>
      </w:r>
    </w:p>
    <w:p w:rsidR="003C28EF" w:rsidRPr="00442D68" w:rsidRDefault="003C28EF" w:rsidP="00F727DC">
      <w:pPr>
        <w:jc w:val="center"/>
        <w:rPr>
          <w:sz w:val="28"/>
          <w:szCs w:val="28"/>
          <w:u w:val="single"/>
        </w:rPr>
      </w:pPr>
      <w:r w:rsidRPr="00442D68">
        <w:rPr>
          <w:sz w:val="28"/>
          <w:szCs w:val="28"/>
          <w:u w:val="single"/>
        </w:rPr>
        <w:t>по земельным и имущественным отношениям</w:t>
      </w:r>
    </w:p>
    <w:p w:rsidR="003C28EF" w:rsidRPr="00442D68" w:rsidRDefault="003C28EF" w:rsidP="00F727DC">
      <w:pPr>
        <w:ind w:firstLine="708"/>
        <w:jc w:val="both"/>
        <w:rPr>
          <w:sz w:val="28"/>
          <w:szCs w:val="28"/>
        </w:rPr>
      </w:pPr>
      <w:r w:rsidRPr="00442D68">
        <w:rPr>
          <w:sz w:val="28"/>
          <w:szCs w:val="28"/>
        </w:rPr>
        <w:t xml:space="preserve"> На территории поселения имеется </w:t>
      </w:r>
      <w:smartTag w:uri="urn:schemas-microsoft-com:office:smarttags" w:element="metricconverter">
        <w:smartTagPr>
          <w:attr w:name="ProductID" w:val="14077 га"/>
        </w:smartTagPr>
        <w:r w:rsidRPr="00442D68">
          <w:rPr>
            <w:sz w:val="28"/>
            <w:szCs w:val="28"/>
          </w:rPr>
          <w:t>14077 га</w:t>
        </w:r>
      </w:smartTag>
      <w:r w:rsidRPr="00442D68">
        <w:rPr>
          <w:sz w:val="28"/>
          <w:szCs w:val="28"/>
        </w:rPr>
        <w:t xml:space="preserve"> пашни и </w:t>
      </w:r>
      <w:smartTag w:uri="urn:schemas-microsoft-com:office:smarttags" w:element="metricconverter">
        <w:smartTagPr>
          <w:attr w:name="ProductID" w:val="23116 га"/>
        </w:smartTagPr>
        <w:r w:rsidRPr="00442D68">
          <w:rPr>
            <w:sz w:val="28"/>
            <w:szCs w:val="28"/>
          </w:rPr>
          <w:t>23116 га</w:t>
        </w:r>
      </w:smartTag>
      <w:r w:rsidRPr="00442D68">
        <w:rPr>
          <w:sz w:val="28"/>
          <w:szCs w:val="28"/>
        </w:rPr>
        <w:t xml:space="preserve"> пастбищ  </w:t>
      </w:r>
    </w:p>
    <w:p w:rsidR="003C28EF" w:rsidRPr="00442D68" w:rsidRDefault="003C28EF" w:rsidP="00F727DC">
      <w:pPr>
        <w:ind w:firstLine="708"/>
        <w:jc w:val="both"/>
        <w:rPr>
          <w:sz w:val="28"/>
          <w:szCs w:val="28"/>
        </w:rPr>
      </w:pPr>
      <w:r w:rsidRPr="00442D68">
        <w:rPr>
          <w:sz w:val="28"/>
          <w:szCs w:val="28"/>
        </w:rPr>
        <w:t>На территории поселения в настоящее время зарегистрированы 21 ИП(КФХ). По КФХ дела обстоят следующим образом:</w:t>
      </w:r>
    </w:p>
    <w:p w:rsidR="003C28EF" w:rsidRPr="00442D68" w:rsidRDefault="003C28EF" w:rsidP="00F727DC">
      <w:pPr>
        <w:ind w:firstLine="708"/>
        <w:jc w:val="both"/>
        <w:rPr>
          <w:sz w:val="28"/>
          <w:szCs w:val="28"/>
        </w:rPr>
      </w:pPr>
      <w:r w:rsidRPr="00442D68">
        <w:rPr>
          <w:sz w:val="28"/>
          <w:szCs w:val="28"/>
        </w:rPr>
        <w:t xml:space="preserve">Посеяно озимых всего </w:t>
      </w:r>
      <w:smartTag w:uri="urn:schemas-microsoft-com:office:smarttags" w:element="metricconverter">
        <w:smartTagPr>
          <w:attr w:name="ProductID" w:val="6874 га"/>
        </w:smartTagPr>
        <w:r w:rsidRPr="00442D68">
          <w:rPr>
            <w:sz w:val="28"/>
            <w:szCs w:val="28"/>
          </w:rPr>
          <w:t>6874 га</w:t>
        </w:r>
      </w:smartTag>
      <w:r w:rsidRPr="00442D68">
        <w:rPr>
          <w:sz w:val="28"/>
          <w:szCs w:val="28"/>
        </w:rPr>
        <w:t>.</w:t>
      </w:r>
    </w:p>
    <w:p w:rsidR="003C28EF" w:rsidRPr="00442D68" w:rsidRDefault="003C28EF" w:rsidP="00F727DC">
      <w:pPr>
        <w:ind w:firstLine="708"/>
        <w:jc w:val="both"/>
        <w:rPr>
          <w:sz w:val="28"/>
          <w:szCs w:val="28"/>
        </w:rPr>
      </w:pPr>
      <w:r>
        <w:rPr>
          <w:sz w:val="28"/>
          <w:szCs w:val="28"/>
        </w:rPr>
        <w:t>Намолочено зерна 32495</w:t>
      </w:r>
      <w:r w:rsidRPr="00442D68">
        <w:rPr>
          <w:sz w:val="28"/>
          <w:szCs w:val="28"/>
        </w:rPr>
        <w:t xml:space="preserve"> т Заготовлено на зиму сена7702 т. Соломы1150 т..</w:t>
      </w:r>
    </w:p>
    <w:p w:rsidR="003C28EF" w:rsidRPr="00442D68" w:rsidRDefault="003C28EF" w:rsidP="00F727DC">
      <w:pPr>
        <w:ind w:firstLine="708"/>
        <w:jc w:val="both"/>
        <w:rPr>
          <w:sz w:val="28"/>
          <w:szCs w:val="28"/>
        </w:rPr>
      </w:pPr>
      <w:r w:rsidRPr="00442D68">
        <w:rPr>
          <w:sz w:val="28"/>
          <w:szCs w:val="28"/>
        </w:rPr>
        <w:t>По животноводству обстоят дела таким образом:</w:t>
      </w:r>
    </w:p>
    <w:p w:rsidR="003C28EF" w:rsidRPr="00442D68" w:rsidRDefault="003C28EF" w:rsidP="00F727DC">
      <w:pPr>
        <w:ind w:firstLine="708"/>
        <w:jc w:val="both"/>
        <w:rPr>
          <w:sz w:val="28"/>
          <w:szCs w:val="28"/>
        </w:rPr>
      </w:pPr>
      <w:r w:rsidRPr="00442D68">
        <w:rPr>
          <w:sz w:val="28"/>
          <w:szCs w:val="28"/>
        </w:rPr>
        <w:t xml:space="preserve"> Имеется следующее поголовье в ЛПХ, КФХ:</w:t>
      </w:r>
    </w:p>
    <w:p w:rsidR="003C28EF" w:rsidRPr="00442D68" w:rsidRDefault="003C28EF" w:rsidP="00F727DC">
      <w:pPr>
        <w:ind w:firstLine="708"/>
        <w:jc w:val="both"/>
        <w:rPr>
          <w:sz w:val="28"/>
          <w:szCs w:val="28"/>
        </w:rPr>
      </w:pPr>
      <w:r w:rsidRPr="00442D68">
        <w:rPr>
          <w:sz w:val="28"/>
          <w:szCs w:val="28"/>
        </w:rPr>
        <w:t xml:space="preserve">Всего КРС 3120 гол. Вт.ч коровы 2430 </w:t>
      </w:r>
    </w:p>
    <w:p w:rsidR="003C28EF" w:rsidRPr="00442D68" w:rsidRDefault="003C28EF" w:rsidP="00F727DC">
      <w:pPr>
        <w:ind w:firstLine="708"/>
        <w:jc w:val="both"/>
        <w:rPr>
          <w:sz w:val="28"/>
          <w:szCs w:val="28"/>
        </w:rPr>
      </w:pPr>
    </w:p>
    <w:p w:rsidR="003C28EF" w:rsidRPr="00442D68" w:rsidRDefault="003C28EF" w:rsidP="00B00388">
      <w:pPr>
        <w:ind w:firstLine="708"/>
        <w:jc w:val="both"/>
        <w:rPr>
          <w:sz w:val="28"/>
          <w:szCs w:val="28"/>
        </w:rPr>
      </w:pPr>
      <w:r w:rsidRPr="00442D68">
        <w:rPr>
          <w:sz w:val="28"/>
          <w:szCs w:val="28"/>
        </w:rPr>
        <w:t>Овцы в целом  по КФХ и ЛПХ  в 2016 году по сравнению на тот же период 2015 года составило  98.8%  количество на 1.01.2017г 4580 гол. Вт.ч о-матки 2980гол.</w:t>
      </w:r>
    </w:p>
    <w:p w:rsidR="003C28EF" w:rsidRPr="00442D68" w:rsidRDefault="003C28EF" w:rsidP="00F727DC">
      <w:pPr>
        <w:ind w:firstLine="708"/>
        <w:jc w:val="center"/>
        <w:rPr>
          <w:b/>
          <w:sz w:val="28"/>
          <w:szCs w:val="28"/>
        </w:rPr>
      </w:pPr>
      <w:r w:rsidRPr="00442D68">
        <w:rPr>
          <w:b/>
          <w:sz w:val="28"/>
          <w:szCs w:val="28"/>
        </w:rPr>
        <w:t>СПОРТ И МОЛОДЕЖНАЯ ПОЛИТИКА.</w:t>
      </w:r>
    </w:p>
    <w:p w:rsidR="003C28EF" w:rsidRPr="00442D68" w:rsidRDefault="003C28EF" w:rsidP="00F727DC">
      <w:pPr>
        <w:ind w:firstLine="708"/>
        <w:jc w:val="both"/>
        <w:rPr>
          <w:sz w:val="28"/>
          <w:szCs w:val="28"/>
        </w:rPr>
      </w:pPr>
      <w:r w:rsidRPr="00442D68">
        <w:rPr>
          <w:sz w:val="28"/>
          <w:szCs w:val="28"/>
        </w:rPr>
        <w:t>На организацию и проведение спортивных мероприятий за отчетный период освоено 1,3 тыс. руб.</w:t>
      </w:r>
    </w:p>
    <w:p w:rsidR="003C28EF" w:rsidRPr="00442D68" w:rsidRDefault="003C28EF" w:rsidP="00B00388">
      <w:pPr>
        <w:shd w:val="clear" w:color="auto" w:fill="FFFFFF"/>
        <w:ind w:firstLine="708"/>
        <w:jc w:val="both"/>
        <w:rPr>
          <w:sz w:val="28"/>
          <w:szCs w:val="28"/>
        </w:rPr>
      </w:pPr>
      <w:r w:rsidRPr="00442D68">
        <w:rPr>
          <w:sz w:val="28"/>
          <w:szCs w:val="28"/>
        </w:rPr>
        <w:t>Наши спортсмены принимали активное участие в районной спартакиаде и соревнованиях, где занимали призовые места. По отдельным видам спорта мы показали не плохие результаты. В поселении проводится секция по волейболу, прививается здоровый образ жизни.</w:t>
      </w:r>
    </w:p>
    <w:p w:rsidR="003C28EF" w:rsidRPr="00442D68" w:rsidRDefault="003C28EF" w:rsidP="00F727DC">
      <w:pPr>
        <w:ind w:firstLine="709"/>
        <w:jc w:val="center"/>
        <w:rPr>
          <w:b/>
          <w:sz w:val="28"/>
          <w:szCs w:val="28"/>
        </w:rPr>
      </w:pPr>
      <w:r w:rsidRPr="00442D68">
        <w:rPr>
          <w:b/>
          <w:sz w:val="28"/>
          <w:szCs w:val="28"/>
        </w:rPr>
        <w:t xml:space="preserve">ДЕЯТЕЛЬНОСТЬ ОБЩЕСТВЕННОЙ КОМИССИИ </w:t>
      </w:r>
    </w:p>
    <w:p w:rsidR="003C28EF" w:rsidRPr="00442D68" w:rsidRDefault="003C28EF" w:rsidP="00B00388">
      <w:pPr>
        <w:ind w:firstLine="709"/>
        <w:jc w:val="center"/>
        <w:rPr>
          <w:b/>
          <w:sz w:val="28"/>
          <w:szCs w:val="28"/>
        </w:rPr>
      </w:pPr>
      <w:r w:rsidRPr="00442D68">
        <w:rPr>
          <w:b/>
          <w:sz w:val="28"/>
          <w:szCs w:val="28"/>
        </w:rPr>
        <w:t>ПО ДЕЛАМ НЕСОВЕРШЕННОЛЕТНИХ</w:t>
      </w:r>
    </w:p>
    <w:p w:rsidR="003C28EF" w:rsidRPr="00442D68" w:rsidRDefault="003C28EF" w:rsidP="00F727DC">
      <w:pPr>
        <w:ind w:firstLine="708"/>
        <w:jc w:val="both"/>
        <w:rPr>
          <w:sz w:val="28"/>
          <w:szCs w:val="28"/>
        </w:rPr>
      </w:pPr>
      <w:r w:rsidRPr="00442D68">
        <w:rPr>
          <w:sz w:val="28"/>
          <w:szCs w:val="28"/>
        </w:rPr>
        <w:t>Численность несовершеннолетних, проживающих на территории Савдянского сельского поселения на 01.01.2017г. составляет 214 ребёнка, в том числе 181  в возрасте от 0 до 13 лет и 33 детей  в возрасте от 14 до 17 лет.</w:t>
      </w:r>
    </w:p>
    <w:p w:rsidR="003C28EF" w:rsidRPr="00442D68" w:rsidRDefault="003C28EF" w:rsidP="00F727DC">
      <w:pPr>
        <w:ind w:firstLine="708"/>
        <w:jc w:val="both"/>
        <w:rPr>
          <w:sz w:val="28"/>
          <w:szCs w:val="28"/>
        </w:rPr>
      </w:pPr>
      <w:r w:rsidRPr="00442D68">
        <w:rPr>
          <w:sz w:val="28"/>
          <w:szCs w:val="28"/>
        </w:rPr>
        <w:t>На территории сельского поселения нет несовершеннолетних, состоящих на профилактических учетах.</w:t>
      </w:r>
    </w:p>
    <w:p w:rsidR="003C28EF" w:rsidRPr="00442D68" w:rsidRDefault="003C28EF" w:rsidP="00F727DC">
      <w:pPr>
        <w:ind w:firstLine="708"/>
        <w:jc w:val="both"/>
        <w:rPr>
          <w:sz w:val="28"/>
          <w:szCs w:val="28"/>
        </w:rPr>
      </w:pPr>
      <w:r w:rsidRPr="00442D68">
        <w:rPr>
          <w:sz w:val="28"/>
          <w:szCs w:val="28"/>
        </w:rPr>
        <w:t xml:space="preserve">В настоящее время  нет семей, состоящих на учете в областном банке семей, находящихся в социально-опасном положении. </w:t>
      </w:r>
    </w:p>
    <w:p w:rsidR="003C28EF" w:rsidRPr="00442D68" w:rsidRDefault="003C28EF" w:rsidP="00F727DC">
      <w:pPr>
        <w:ind w:firstLine="708"/>
        <w:jc w:val="both"/>
        <w:rPr>
          <w:sz w:val="28"/>
          <w:szCs w:val="28"/>
        </w:rPr>
      </w:pPr>
      <w:r w:rsidRPr="00442D68">
        <w:rPr>
          <w:sz w:val="28"/>
          <w:szCs w:val="28"/>
        </w:rPr>
        <w:t>Проведено 12 межведомственных рейдов по торговым точкам. Случаев  продажи алкогольной продукции несовершеннолетним не выявлено. Проводились встречи и беседы с учащимися Савдянской средней школы, обсуждались проблемы наркомании в современном обществе, молодежной среде.</w:t>
      </w:r>
    </w:p>
    <w:p w:rsidR="003C28EF" w:rsidRPr="00442D68" w:rsidRDefault="003C28EF" w:rsidP="00BA3669">
      <w:pPr>
        <w:ind w:firstLine="708"/>
        <w:jc w:val="center"/>
        <w:rPr>
          <w:b/>
          <w:color w:val="000000"/>
          <w:sz w:val="28"/>
          <w:szCs w:val="28"/>
        </w:rPr>
      </w:pPr>
      <w:bookmarkStart w:id="0" w:name="_GoBack"/>
      <w:bookmarkEnd w:id="0"/>
      <w:r w:rsidRPr="00442D68">
        <w:rPr>
          <w:b/>
          <w:color w:val="000000"/>
          <w:sz w:val="28"/>
          <w:szCs w:val="28"/>
        </w:rPr>
        <w:t>КУЛЬТУРА</w:t>
      </w:r>
    </w:p>
    <w:p w:rsidR="003C28EF" w:rsidRPr="00442D68" w:rsidRDefault="003C28EF" w:rsidP="00B00388">
      <w:pPr>
        <w:jc w:val="both"/>
        <w:rPr>
          <w:color w:val="000000"/>
          <w:sz w:val="28"/>
          <w:szCs w:val="28"/>
        </w:rPr>
      </w:pPr>
      <w:r w:rsidRPr="00442D68">
        <w:rPr>
          <w:sz w:val="28"/>
          <w:szCs w:val="28"/>
        </w:rPr>
        <w:t>В области культуры здесь совсем другая ситуация. ДК находится в неприглядном состоянии, требуется капитальный ремонт, хотелось бы обновить и сценические костюмы. Но несмотря на это коллектив художественной самодеятельности Савдянского СДК под руководством директора ДК Моргуновой Е.П. и заведующей библиотекой Наумова Н.А. радуют наших граждан своими концертными программами, всевозможными конкурсами, посиделками и участвуют в районных мероприятиях. Были проведены мероприятия  День знаний « Ключ стране знаний», Участие в празднике посвященному 90-летию Заветинскому району. Концерт чествования к дню пожилого человека «Осень жизни, как и осень года», участие в районном празднике День национальных культур « В семье единой», Отчетный концерт « С песней по жизни», участие в фестивале в районном конкурсе « Песня на двоих» заняли 1 место. Новогоднее детское представление, Взрослая новогодняя елка « Новогодний сюрприз». Платных услуг за 2016 год было заработано по СДК на сумму 9000 рублей, которые были израсходованы на нужды СДК, по библиотеке за отчётный период заработано услуг на 2000 рублей.</w:t>
      </w:r>
    </w:p>
    <w:p w:rsidR="003C28EF" w:rsidRPr="00442D68" w:rsidRDefault="003C28EF" w:rsidP="00F727DC">
      <w:pPr>
        <w:pStyle w:val="Standard"/>
        <w:spacing w:after="0" w:line="240" w:lineRule="auto"/>
        <w:ind w:firstLine="567"/>
        <w:jc w:val="center"/>
        <w:rPr>
          <w:rFonts w:ascii="Times New Roman" w:hAnsi="Times New Roman" w:cs="Times New Roman"/>
          <w:b/>
          <w:sz w:val="28"/>
          <w:szCs w:val="28"/>
        </w:rPr>
      </w:pPr>
      <w:r w:rsidRPr="00442D68">
        <w:rPr>
          <w:rFonts w:ascii="Times New Roman" w:hAnsi="Times New Roman" w:cs="Times New Roman"/>
          <w:b/>
          <w:sz w:val="28"/>
          <w:szCs w:val="28"/>
          <w:u w:val="single"/>
        </w:rPr>
        <w:t>Задачи, которые стоят перед администрацией поселения в 2016 году:</w:t>
      </w:r>
    </w:p>
    <w:p w:rsidR="003C28EF" w:rsidRPr="00442D68" w:rsidRDefault="003C28EF" w:rsidP="00F727DC">
      <w:pPr>
        <w:pStyle w:val="Standard"/>
        <w:numPr>
          <w:ilvl w:val="0"/>
          <w:numId w:val="3"/>
        </w:numPr>
        <w:spacing w:after="0" w:line="240" w:lineRule="auto"/>
        <w:jc w:val="both"/>
        <w:rPr>
          <w:rFonts w:ascii="Times New Roman" w:hAnsi="Times New Roman" w:cs="Times New Roman"/>
          <w:sz w:val="28"/>
          <w:szCs w:val="28"/>
        </w:rPr>
      </w:pPr>
      <w:r w:rsidRPr="00442D68">
        <w:rPr>
          <w:rFonts w:ascii="Times New Roman" w:hAnsi="Times New Roman" w:cs="Times New Roman"/>
          <w:sz w:val="28"/>
          <w:szCs w:val="28"/>
        </w:rPr>
        <w:t xml:space="preserve">1. Содействие в разработке  проекта водопровода в х. Савдя </w:t>
      </w:r>
    </w:p>
    <w:p w:rsidR="003C28EF" w:rsidRPr="00442D68" w:rsidRDefault="003C28EF" w:rsidP="00F727DC">
      <w:pPr>
        <w:pStyle w:val="Standard"/>
        <w:numPr>
          <w:ilvl w:val="0"/>
          <w:numId w:val="3"/>
        </w:numPr>
        <w:spacing w:after="0" w:line="240" w:lineRule="auto"/>
        <w:jc w:val="both"/>
        <w:rPr>
          <w:rFonts w:ascii="Times New Roman" w:hAnsi="Times New Roman" w:cs="Times New Roman"/>
          <w:sz w:val="28"/>
          <w:szCs w:val="28"/>
        </w:rPr>
      </w:pPr>
      <w:r w:rsidRPr="00442D68">
        <w:rPr>
          <w:rFonts w:ascii="Times New Roman" w:hAnsi="Times New Roman" w:cs="Times New Roman"/>
          <w:sz w:val="28"/>
          <w:szCs w:val="28"/>
        </w:rPr>
        <w:t xml:space="preserve">2. Ремонт Дома культуры в х. Савдя </w:t>
      </w:r>
    </w:p>
    <w:p w:rsidR="003C28EF" w:rsidRPr="00442D68" w:rsidRDefault="003C28EF" w:rsidP="00F727DC">
      <w:pPr>
        <w:pStyle w:val="Standard"/>
        <w:numPr>
          <w:ilvl w:val="0"/>
          <w:numId w:val="3"/>
        </w:numPr>
        <w:spacing w:after="0" w:line="240" w:lineRule="auto"/>
        <w:jc w:val="both"/>
        <w:rPr>
          <w:rFonts w:ascii="Times New Roman" w:hAnsi="Times New Roman" w:cs="Times New Roman"/>
          <w:sz w:val="28"/>
          <w:szCs w:val="28"/>
        </w:rPr>
      </w:pPr>
      <w:r w:rsidRPr="00442D68">
        <w:rPr>
          <w:rFonts w:ascii="Times New Roman" w:hAnsi="Times New Roman" w:cs="Times New Roman"/>
          <w:sz w:val="28"/>
          <w:szCs w:val="28"/>
        </w:rPr>
        <w:t xml:space="preserve">3. Строительство Спортивной площадки </w:t>
      </w:r>
    </w:p>
    <w:p w:rsidR="003C28EF" w:rsidRPr="00442D68" w:rsidRDefault="003C28EF" w:rsidP="00F727DC">
      <w:pPr>
        <w:pStyle w:val="Standard"/>
        <w:numPr>
          <w:ilvl w:val="0"/>
          <w:numId w:val="3"/>
        </w:numPr>
        <w:spacing w:after="0" w:line="240" w:lineRule="auto"/>
        <w:jc w:val="both"/>
        <w:rPr>
          <w:rFonts w:ascii="Times New Roman" w:hAnsi="Times New Roman" w:cs="Times New Roman"/>
          <w:sz w:val="28"/>
          <w:szCs w:val="28"/>
        </w:rPr>
      </w:pPr>
      <w:r w:rsidRPr="00442D68">
        <w:rPr>
          <w:rFonts w:ascii="Times New Roman" w:hAnsi="Times New Roman" w:cs="Times New Roman"/>
          <w:sz w:val="28"/>
          <w:szCs w:val="28"/>
        </w:rPr>
        <w:t xml:space="preserve">4. Замена существующих светильников на энергосберегающие </w:t>
      </w:r>
    </w:p>
    <w:p w:rsidR="003C28EF" w:rsidRPr="00442D68" w:rsidRDefault="003C28EF" w:rsidP="00F727DC">
      <w:pPr>
        <w:pStyle w:val="Standard"/>
        <w:numPr>
          <w:ilvl w:val="0"/>
          <w:numId w:val="3"/>
        </w:numPr>
        <w:spacing w:after="0" w:line="240" w:lineRule="auto"/>
        <w:jc w:val="both"/>
        <w:rPr>
          <w:rFonts w:ascii="Times New Roman" w:hAnsi="Times New Roman" w:cs="Times New Roman"/>
          <w:sz w:val="28"/>
          <w:szCs w:val="28"/>
        </w:rPr>
      </w:pPr>
      <w:r w:rsidRPr="00442D68">
        <w:rPr>
          <w:rFonts w:ascii="Times New Roman" w:hAnsi="Times New Roman" w:cs="Times New Roman"/>
          <w:sz w:val="28"/>
          <w:szCs w:val="28"/>
        </w:rPr>
        <w:t xml:space="preserve">5. Наведения Санитарного порядка и благоустройства на территории х. Савдя </w:t>
      </w:r>
    </w:p>
    <w:p w:rsidR="003C28EF" w:rsidRPr="00442D68" w:rsidRDefault="003C28EF" w:rsidP="00F727DC">
      <w:pPr>
        <w:pStyle w:val="Standard"/>
        <w:spacing w:after="0" w:line="240" w:lineRule="auto"/>
        <w:ind w:firstLine="708"/>
        <w:jc w:val="both"/>
        <w:rPr>
          <w:rFonts w:ascii="Times New Roman" w:hAnsi="Times New Roman" w:cs="Times New Roman"/>
          <w:sz w:val="28"/>
          <w:szCs w:val="28"/>
        </w:rPr>
      </w:pPr>
      <w:r w:rsidRPr="00442D68">
        <w:rPr>
          <w:rFonts w:ascii="Times New Roman" w:hAnsi="Times New Roman" w:cs="Times New Roman"/>
          <w:sz w:val="28"/>
          <w:szCs w:val="28"/>
        </w:rPr>
        <w:t>В заключении своего отчета хочу сказать</w:t>
      </w:r>
    </w:p>
    <w:p w:rsidR="003C28EF" w:rsidRPr="00442D68" w:rsidRDefault="003C28EF" w:rsidP="00F727DC">
      <w:pPr>
        <w:pStyle w:val="Standard"/>
        <w:spacing w:after="0" w:line="240" w:lineRule="auto"/>
        <w:ind w:firstLine="708"/>
        <w:jc w:val="both"/>
        <w:rPr>
          <w:rFonts w:ascii="Times New Roman" w:hAnsi="Times New Roman" w:cs="Times New Roman"/>
          <w:sz w:val="28"/>
          <w:szCs w:val="28"/>
        </w:rPr>
      </w:pPr>
    </w:p>
    <w:p w:rsidR="003C28EF" w:rsidRPr="00442D68" w:rsidRDefault="003C28EF" w:rsidP="00F727DC">
      <w:pPr>
        <w:ind w:firstLine="708"/>
        <w:jc w:val="both"/>
        <w:rPr>
          <w:sz w:val="28"/>
          <w:szCs w:val="28"/>
        </w:rPr>
      </w:pPr>
      <w:r w:rsidRPr="00442D68">
        <w:rPr>
          <w:sz w:val="28"/>
          <w:szCs w:val="28"/>
        </w:rPr>
        <w:t>Доклад окончен. Спасибо за внимание.</w:t>
      </w:r>
    </w:p>
    <w:p w:rsidR="003C28EF" w:rsidRPr="00442D68" w:rsidRDefault="003C28EF" w:rsidP="00F727DC">
      <w:pPr>
        <w:rPr>
          <w:b/>
          <w:color w:val="FF0000"/>
          <w:sz w:val="28"/>
          <w:szCs w:val="28"/>
        </w:rPr>
      </w:pPr>
    </w:p>
    <w:sectPr w:rsidR="003C28EF" w:rsidRPr="00442D68" w:rsidSect="00D24AF8">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462632"/>
    <w:multiLevelType w:val="hybridMultilevel"/>
    <w:tmpl w:val="D730D92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6A201ACB"/>
    <w:multiLevelType w:val="multilevel"/>
    <w:tmpl w:val="21BED33A"/>
    <w:styleLink w:val="RTFNum2"/>
    <w:lvl w:ilvl="0">
      <w:numFmt w:val="bullet"/>
      <w:lvlText w:val=""/>
      <w:lvlJc w:val="left"/>
      <w:pPr>
        <w:ind w:left="720" w:hanging="360"/>
      </w:pPr>
      <w:rPr>
        <w:rFonts w:ascii="Symbol" w:eastAsia="Times New Roman" w:hAnsi="Symbol"/>
        <w:sz w:val="20"/>
      </w:rPr>
    </w:lvl>
    <w:lvl w:ilvl="1">
      <w:numFmt w:val="bullet"/>
      <w:lvlText w:val="o"/>
      <w:lvlJc w:val="left"/>
      <w:pPr>
        <w:ind w:left="1440" w:hanging="360"/>
      </w:pPr>
      <w:rPr>
        <w:rFonts w:ascii="Courier New" w:eastAsia="Times New Roman" w:hAnsi="Courier New"/>
        <w:sz w:val="20"/>
      </w:rPr>
    </w:lvl>
    <w:lvl w:ilvl="2">
      <w:numFmt w:val="bullet"/>
      <w:lvlText w:val=""/>
      <w:lvlJc w:val="left"/>
      <w:pPr>
        <w:ind w:left="2160" w:hanging="360"/>
      </w:pPr>
      <w:rPr>
        <w:rFonts w:ascii="Wingdings" w:eastAsia="Times New Roman" w:hAnsi="Wingdings"/>
        <w:sz w:val="20"/>
      </w:rPr>
    </w:lvl>
    <w:lvl w:ilvl="3">
      <w:numFmt w:val="bullet"/>
      <w:lvlText w:val=""/>
      <w:lvlJc w:val="left"/>
      <w:pPr>
        <w:ind w:left="2880" w:hanging="360"/>
      </w:pPr>
      <w:rPr>
        <w:rFonts w:ascii="Wingdings" w:eastAsia="Times New Roman" w:hAnsi="Wingdings"/>
        <w:sz w:val="20"/>
      </w:rPr>
    </w:lvl>
    <w:lvl w:ilvl="4">
      <w:numFmt w:val="bullet"/>
      <w:lvlText w:val=""/>
      <w:lvlJc w:val="left"/>
      <w:pPr>
        <w:ind w:left="3600" w:hanging="360"/>
      </w:pPr>
      <w:rPr>
        <w:rFonts w:ascii="Wingdings" w:eastAsia="Times New Roman" w:hAnsi="Wingdings"/>
        <w:sz w:val="20"/>
      </w:rPr>
    </w:lvl>
    <w:lvl w:ilvl="5">
      <w:numFmt w:val="bullet"/>
      <w:lvlText w:val=""/>
      <w:lvlJc w:val="left"/>
      <w:pPr>
        <w:ind w:left="4320" w:hanging="360"/>
      </w:pPr>
      <w:rPr>
        <w:rFonts w:ascii="Wingdings" w:eastAsia="Times New Roman" w:hAnsi="Wingdings"/>
        <w:sz w:val="20"/>
      </w:rPr>
    </w:lvl>
    <w:lvl w:ilvl="6">
      <w:numFmt w:val="bullet"/>
      <w:lvlText w:val=""/>
      <w:lvlJc w:val="left"/>
      <w:pPr>
        <w:ind w:left="5040" w:hanging="360"/>
      </w:pPr>
      <w:rPr>
        <w:rFonts w:ascii="Wingdings" w:eastAsia="Times New Roman" w:hAnsi="Wingdings"/>
        <w:sz w:val="20"/>
      </w:rPr>
    </w:lvl>
    <w:lvl w:ilvl="7">
      <w:numFmt w:val="bullet"/>
      <w:lvlText w:val=""/>
      <w:lvlJc w:val="left"/>
      <w:pPr>
        <w:ind w:left="5760" w:hanging="360"/>
      </w:pPr>
      <w:rPr>
        <w:rFonts w:ascii="Wingdings" w:eastAsia="Times New Roman" w:hAnsi="Wingdings"/>
        <w:sz w:val="20"/>
      </w:rPr>
    </w:lvl>
    <w:lvl w:ilvl="8">
      <w:numFmt w:val="bullet"/>
      <w:lvlText w:val=""/>
      <w:lvlJc w:val="left"/>
      <w:pPr>
        <w:ind w:left="6480" w:hanging="360"/>
      </w:pPr>
      <w:rPr>
        <w:rFonts w:ascii="Wingdings" w:eastAsia="Times New Roman" w:hAnsi="Wingdings"/>
        <w:sz w:val="20"/>
      </w:rPr>
    </w:lvl>
  </w:abstractNum>
  <w:num w:numId="1">
    <w:abstractNumId w:val="1"/>
  </w:num>
  <w:num w:numId="2">
    <w:abstractNumId w:val="1"/>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2C31"/>
    <w:rsid w:val="0003188C"/>
    <w:rsid w:val="00034C20"/>
    <w:rsid w:val="00035418"/>
    <w:rsid w:val="00037311"/>
    <w:rsid w:val="0004550B"/>
    <w:rsid w:val="00054A83"/>
    <w:rsid w:val="00061A0F"/>
    <w:rsid w:val="00082A46"/>
    <w:rsid w:val="00091298"/>
    <w:rsid w:val="00095356"/>
    <w:rsid w:val="000A620E"/>
    <w:rsid w:val="000D0118"/>
    <w:rsid w:val="000E27F2"/>
    <w:rsid w:val="00105721"/>
    <w:rsid w:val="00111206"/>
    <w:rsid w:val="001112BF"/>
    <w:rsid w:val="00113EB9"/>
    <w:rsid w:val="00115D76"/>
    <w:rsid w:val="00126918"/>
    <w:rsid w:val="001377CF"/>
    <w:rsid w:val="00151F33"/>
    <w:rsid w:val="00162EDC"/>
    <w:rsid w:val="00165B51"/>
    <w:rsid w:val="0017097C"/>
    <w:rsid w:val="00172B55"/>
    <w:rsid w:val="00175532"/>
    <w:rsid w:val="001812EB"/>
    <w:rsid w:val="0019743E"/>
    <w:rsid w:val="001A490C"/>
    <w:rsid w:val="001C109D"/>
    <w:rsid w:val="001C40C0"/>
    <w:rsid w:val="001D390E"/>
    <w:rsid w:val="001E272A"/>
    <w:rsid w:val="001F273F"/>
    <w:rsid w:val="0020404F"/>
    <w:rsid w:val="00205C85"/>
    <w:rsid w:val="00216182"/>
    <w:rsid w:val="002301B2"/>
    <w:rsid w:val="00233FF4"/>
    <w:rsid w:val="0025690C"/>
    <w:rsid w:val="0026173E"/>
    <w:rsid w:val="00262C69"/>
    <w:rsid w:val="002632B4"/>
    <w:rsid w:val="002759FE"/>
    <w:rsid w:val="00282336"/>
    <w:rsid w:val="002A4B16"/>
    <w:rsid w:val="002C4572"/>
    <w:rsid w:val="002C75E4"/>
    <w:rsid w:val="002C7FBA"/>
    <w:rsid w:val="002D5293"/>
    <w:rsid w:val="002E0DCA"/>
    <w:rsid w:val="002F67BC"/>
    <w:rsid w:val="00300948"/>
    <w:rsid w:val="003040B4"/>
    <w:rsid w:val="00315807"/>
    <w:rsid w:val="003272D4"/>
    <w:rsid w:val="00327B5F"/>
    <w:rsid w:val="00350234"/>
    <w:rsid w:val="00355EA0"/>
    <w:rsid w:val="003746F6"/>
    <w:rsid w:val="003803DE"/>
    <w:rsid w:val="00386B7A"/>
    <w:rsid w:val="003A22D4"/>
    <w:rsid w:val="003A473B"/>
    <w:rsid w:val="003C0E81"/>
    <w:rsid w:val="003C28EF"/>
    <w:rsid w:val="003C3817"/>
    <w:rsid w:val="003D0CF5"/>
    <w:rsid w:val="003E70CD"/>
    <w:rsid w:val="003F362E"/>
    <w:rsid w:val="004071C8"/>
    <w:rsid w:val="00417176"/>
    <w:rsid w:val="004238CF"/>
    <w:rsid w:val="004370B8"/>
    <w:rsid w:val="00442D68"/>
    <w:rsid w:val="00456DC6"/>
    <w:rsid w:val="00457568"/>
    <w:rsid w:val="00470057"/>
    <w:rsid w:val="004733CC"/>
    <w:rsid w:val="0047760A"/>
    <w:rsid w:val="004866B6"/>
    <w:rsid w:val="004A198C"/>
    <w:rsid w:val="004B0D3E"/>
    <w:rsid w:val="004D1394"/>
    <w:rsid w:val="004E0EB2"/>
    <w:rsid w:val="004F466E"/>
    <w:rsid w:val="00514983"/>
    <w:rsid w:val="00514E8A"/>
    <w:rsid w:val="00515BE5"/>
    <w:rsid w:val="005202E7"/>
    <w:rsid w:val="005255BB"/>
    <w:rsid w:val="00527CD5"/>
    <w:rsid w:val="005324AB"/>
    <w:rsid w:val="00547BC0"/>
    <w:rsid w:val="00557F20"/>
    <w:rsid w:val="005657FA"/>
    <w:rsid w:val="0056681B"/>
    <w:rsid w:val="0058729F"/>
    <w:rsid w:val="00592835"/>
    <w:rsid w:val="00592A4D"/>
    <w:rsid w:val="005A0FED"/>
    <w:rsid w:val="005B3928"/>
    <w:rsid w:val="005B6FDC"/>
    <w:rsid w:val="005C0228"/>
    <w:rsid w:val="005D117F"/>
    <w:rsid w:val="005E4A5E"/>
    <w:rsid w:val="005E4B54"/>
    <w:rsid w:val="005E4F21"/>
    <w:rsid w:val="005F23DB"/>
    <w:rsid w:val="00604364"/>
    <w:rsid w:val="00606BEA"/>
    <w:rsid w:val="006214A0"/>
    <w:rsid w:val="006324CD"/>
    <w:rsid w:val="00640FF8"/>
    <w:rsid w:val="00646F44"/>
    <w:rsid w:val="006624FC"/>
    <w:rsid w:val="0066601C"/>
    <w:rsid w:val="0067251A"/>
    <w:rsid w:val="0068001F"/>
    <w:rsid w:val="00680372"/>
    <w:rsid w:val="00682BF2"/>
    <w:rsid w:val="00690569"/>
    <w:rsid w:val="0069636B"/>
    <w:rsid w:val="00697FC8"/>
    <w:rsid w:val="006B0C0D"/>
    <w:rsid w:val="006B24F6"/>
    <w:rsid w:val="006B4BE2"/>
    <w:rsid w:val="006B5B99"/>
    <w:rsid w:val="006D2380"/>
    <w:rsid w:val="006F3334"/>
    <w:rsid w:val="006F75B3"/>
    <w:rsid w:val="0070254E"/>
    <w:rsid w:val="00702F86"/>
    <w:rsid w:val="0070660D"/>
    <w:rsid w:val="0070663E"/>
    <w:rsid w:val="00716CBC"/>
    <w:rsid w:val="0072078B"/>
    <w:rsid w:val="00722F0E"/>
    <w:rsid w:val="00734AF9"/>
    <w:rsid w:val="00741B84"/>
    <w:rsid w:val="007622C5"/>
    <w:rsid w:val="007746BA"/>
    <w:rsid w:val="00776998"/>
    <w:rsid w:val="00792435"/>
    <w:rsid w:val="00796766"/>
    <w:rsid w:val="007A0CA8"/>
    <w:rsid w:val="007A1020"/>
    <w:rsid w:val="007A7AFB"/>
    <w:rsid w:val="007B5E09"/>
    <w:rsid w:val="007B5F92"/>
    <w:rsid w:val="007B5FBB"/>
    <w:rsid w:val="007C2EB1"/>
    <w:rsid w:val="007C3942"/>
    <w:rsid w:val="007D3778"/>
    <w:rsid w:val="007D6D70"/>
    <w:rsid w:val="007E4456"/>
    <w:rsid w:val="007F5B94"/>
    <w:rsid w:val="007F7E42"/>
    <w:rsid w:val="00822152"/>
    <w:rsid w:val="00824E94"/>
    <w:rsid w:val="00837F04"/>
    <w:rsid w:val="008414DD"/>
    <w:rsid w:val="00845EBE"/>
    <w:rsid w:val="00847DFA"/>
    <w:rsid w:val="008512ED"/>
    <w:rsid w:val="008526A8"/>
    <w:rsid w:val="008575BA"/>
    <w:rsid w:val="00881327"/>
    <w:rsid w:val="00882C31"/>
    <w:rsid w:val="008845AA"/>
    <w:rsid w:val="008A4F63"/>
    <w:rsid w:val="008B5EFD"/>
    <w:rsid w:val="008C25CA"/>
    <w:rsid w:val="008E74EA"/>
    <w:rsid w:val="008F0B19"/>
    <w:rsid w:val="008F46F7"/>
    <w:rsid w:val="00901A63"/>
    <w:rsid w:val="00911FE5"/>
    <w:rsid w:val="009130E3"/>
    <w:rsid w:val="0091354F"/>
    <w:rsid w:val="009179F0"/>
    <w:rsid w:val="00937445"/>
    <w:rsid w:val="00937B36"/>
    <w:rsid w:val="00941BB2"/>
    <w:rsid w:val="00941FEC"/>
    <w:rsid w:val="00942EFA"/>
    <w:rsid w:val="0094611E"/>
    <w:rsid w:val="00956255"/>
    <w:rsid w:val="00962E0C"/>
    <w:rsid w:val="009633F5"/>
    <w:rsid w:val="009820E7"/>
    <w:rsid w:val="00983B46"/>
    <w:rsid w:val="009866C8"/>
    <w:rsid w:val="009877A8"/>
    <w:rsid w:val="00992EDA"/>
    <w:rsid w:val="00996207"/>
    <w:rsid w:val="009B0F03"/>
    <w:rsid w:val="009C49FB"/>
    <w:rsid w:val="009D2086"/>
    <w:rsid w:val="009E4F7E"/>
    <w:rsid w:val="009E5346"/>
    <w:rsid w:val="009E5561"/>
    <w:rsid w:val="009F5004"/>
    <w:rsid w:val="009F734E"/>
    <w:rsid w:val="00A05458"/>
    <w:rsid w:val="00A1214E"/>
    <w:rsid w:val="00A21DFE"/>
    <w:rsid w:val="00A25193"/>
    <w:rsid w:val="00A3075D"/>
    <w:rsid w:val="00A31963"/>
    <w:rsid w:val="00A3698D"/>
    <w:rsid w:val="00A47B2F"/>
    <w:rsid w:val="00A554C1"/>
    <w:rsid w:val="00A639AB"/>
    <w:rsid w:val="00A67F07"/>
    <w:rsid w:val="00A73186"/>
    <w:rsid w:val="00A9283E"/>
    <w:rsid w:val="00A9779F"/>
    <w:rsid w:val="00AA268C"/>
    <w:rsid w:val="00AA2942"/>
    <w:rsid w:val="00AB1E8C"/>
    <w:rsid w:val="00AB2AC7"/>
    <w:rsid w:val="00AB3BCE"/>
    <w:rsid w:val="00AB5CE5"/>
    <w:rsid w:val="00AC119F"/>
    <w:rsid w:val="00AC3C46"/>
    <w:rsid w:val="00AC600B"/>
    <w:rsid w:val="00AE662E"/>
    <w:rsid w:val="00AE70B5"/>
    <w:rsid w:val="00B00388"/>
    <w:rsid w:val="00B033B5"/>
    <w:rsid w:val="00B1610E"/>
    <w:rsid w:val="00B20090"/>
    <w:rsid w:val="00B2245D"/>
    <w:rsid w:val="00B34244"/>
    <w:rsid w:val="00B46B70"/>
    <w:rsid w:val="00B55A94"/>
    <w:rsid w:val="00B64C37"/>
    <w:rsid w:val="00B668BC"/>
    <w:rsid w:val="00B66EFC"/>
    <w:rsid w:val="00B719D9"/>
    <w:rsid w:val="00B86FC8"/>
    <w:rsid w:val="00B87AC7"/>
    <w:rsid w:val="00B918A3"/>
    <w:rsid w:val="00BA161B"/>
    <w:rsid w:val="00BA3669"/>
    <w:rsid w:val="00BA7FA7"/>
    <w:rsid w:val="00BB03FB"/>
    <w:rsid w:val="00BB4CCC"/>
    <w:rsid w:val="00BC591F"/>
    <w:rsid w:val="00BE2565"/>
    <w:rsid w:val="00BE28A4"/>
    <w:rsid w:val="00BF46BF"/>
    <w:rsid w:val="00BF7C90"/>
    <w:rsid w:val="00C00A72"/>
    <w:rsid w:val="00C01890"/>
    <w:rsid w:val="00C110A8"/>
    <w:rsid w:val="00C112F0"/>
    <w:rsid w:val="00C3033B"/>
    <w:rsid w:val="00C42552"/>
    <w:rsid w:val="00C454C9"/>
    <w:rsid w:val="00C50F99"/>
    <w:rsid w:val="00C51E8D"/>
    <w:rsid w:val="00C911B3"/>
    <w:rsid w:val="00C9247E"/>
    <w:rsid w:val="00C95E4E"/>
    <w:rsid w:val="00CC6ACC"/>
    <w:rsid w:val="00CD2BE8"/>
    <w:rsid w:val="00CE6E8E"/>
    <w:rsid w:val="00D00A24"/>
    <w:rsid w:val="00D036E4"/>
    <w:rsid w:val="00D06452"/>
    <w:rsid w:val="00D06AD1"/>
    <w:rsid w:val="00D06F17"/>
    <w:rsid w:val="00D14B3B"/>
    <w:rsid w:val="00D24AF8"/>
    <w:rsid w:val="00D32BD8"/>
    <w:rsid w:val="00D446C1"/>
    <w:rsid w:val="00D651D9"/>
    <w:rsid w:val="00D82F05"/>
    <w:rsid w:val="00DA381D"/>
    <w:rsid w:val="00DA43AD"/>
    <w:rsid w:val="00DA7CE8"/>
    <w:rsid w:val="00DC1CA5"/>
    <w:rsid w:val="00DC1F1F"/>
    <w:rsid w:val="00DE0EE7"/>
    <w:rsid w:val="00DF1711"/>
    <w:rsid w:val="00DF7116"/>
    <w:rsid w:val="00E030FF"/>
    <w:rsid w:val="00E276A3"/>
    <w:rsid w:val="00E35AB4"/>
    <w:rsid w:val="00E3684C"/>
    <w:rsid w:val="00E40476"/>
    <w:rsid w:val="00E41C3B"/>
    <w:rsid w:val="00E43F90"/>
    <w:rsid w:val="00E726B4"/>
    <w:rsid w:val="00E74095"/>
    <w:rsid w:val="00E907FE"/>
    <w:rsid w:val="00E97B7F"/>
    <w:rsid w:val="00EB0046"/>
    <w:rsid w:val="00EC3C45"/>
    <w:rsid w:val="00ED1FF5"/>
    <w:rsid w:val="00EE489E"/>
    <w:rsid w:val="00EF290A"/>
    <w:rsid w:val="00EF6DCA"/>
    <w:rsid w:val="00F004C8"/>
    <w:rsid w:val="00F13F5F"/>
    <w:rsid w:val="00F2432D"/>
    <w:rsid w:val="00F270ED"/>
    <w:rsid w:val="00F31AA4"/>
    <w:rsid w:val="00F346F2"/>
    <w:rsid w:val="00F44C2E"/>
    <w:rsid w:val="00F66DEC"/>
    <w:rsid w:val="00F67D57"/>
    <w:rsid w:val="00F727DC"/>
    <w:rsid w:val="00F766B5"/>
    <w:rsid w:val="00FB07E3"/>
    <w:rsid w:val="00FC1188"/>
    <w:rsid w:val="00FC4240"/>
    <w:rsid w:val="00FD1AE2"/>
    <w:rsid w:val="00FE19EE"/>
    <w:rsid w:val="00FE567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6F2"/>
    <w:rPr>
      <w:rFonts w:ascii="Times New Roman" w:eastAsia="Times New Roman" w:hAnsi="Times New Roman"/>
      <w:sz w:val="24"/>
      <w:szCs w:val="24"/>
      <w:lang w:eastAsia="en-US"/>
    </w:rPr>
  </w:style>
  <w:style w:type="paragraph" w:styleId="Heading5">
    <w:name w:val="heading 5"/>
    <w:basedOn w:val="Normal"/>
    <w:next w:val="Normal"/>
    <w:link w:val="Heading5Char"/>
    <w:uiPriority w:val="99"/>
    <w:qFormat/>
    <w:rsid w:val="00F346F2"/>
    <w:pPr>
      <w:keepNext/>
      <w:keepLines/>
      <w:spacing w:before="200" w:line="276" w:lineRule="auto"/>
      <w:outlineLvl w:val="4"/>
    </w:pPr>
    <w:rPr>
      <w:rFonts w:ascii="Cambria" w:hAnsi="Cambria"/>
      <w:color w:val="243F60"/>
      <w:sz w:val="22"/>
      <w:szCs w:val="22"/>
      <w:lang w:eastAsia="ru-RU"/>
    </w:rPr>
  </w:style>
  <w:style w:type="paragraph" w:styleId="Heading6">
    <w:name w:val="heading 6"/>
    <w:basedOn w:val="Normal"/>
    <w:next w:val="Normal"/>
    <w:link w:val="Heading6Char"/>
    <w:uiPriority w:val="99"/>
    <w:qFormat/>
    <w:rsid w:val="00F346F2"/>
    <w:pPr>
      <w:keepNext/>
      <w:jc w:val="center"/>
      <w:outlineLvl w:val="5"/>
    </w:pPr>
    <w:rPr>
      <w:sz w:val="28"/>
      <w:szCs w:val="20"/>
      <w:lang w:eastAsia="ru-RU"/>
    </w:rPr>
  </w:style>
  <w:style w:type="paragraph" w:styleId="Heading8">
    <w:name w:val="heading 8"/>
    <w:basedOn w:val="Normal"/>
    <w:next w:val="Normal"/>
    <w:link w:val="Heading8Char"/>
    <w:uiPriority w:val="99"/>
    <w:qFormat/>
    <w:rsid w:val="00F346F2"/>
    <w:pPr>
      <w:spacing w:before="240" w:after="60"/>
      <w:outlineLvl w:val="7"/>
    </w:pPr>
    <w:rPr>
      <w:i/>
      <w:iCs/>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semiHidden/>
    <w:locked/>
    <w:rsid w:val="00F346F2"/>
    <w:rPr>
      <w:rFonts w:ascii="Cambria" w:hAnsi="Cambria" w:cs="Times New Roman"/>
      <w:color w:val="243F60"/>
      <w:lang w:eastAsia="ru-RU"/>
    </w:rPr>
  </w:style>
  <w:style w:type="character" w:customStyle="1" w:styleId="Heading6Char">
    <w:name w:val="Heading 6 Char"/>
    <w:basedOn w:val="DefaultParagraphFont"/>
    <w:link w:val="Heading6"/>
    <w:uiPriority w:val="99"/>
    <w:locked/>
    <w:rsid w:val="00F346F2"/>
    <w:rPr>
      <w:rFonts w:ascii="Times New Roman" w:hAnsi="Times New Roman" w:cs="Times New Roman"/>
      <w:sz w:val="20"/>
      <w:szCs w:val="20"/>
      <w:lang w:eastAsia="ru-RU"/>
    </w:rPr>
  </w:style>
  <w:style w:type="character" w:customStyle="1" w:styleId="Heading8Char">
    <w:name w:val="Heading 8 Char"/>
    <w:basedOn w:val="DefaultParagraphFont"/>
    <w:link w:val="Heading8"/>
    <w:uiPriority w:val="99"/>
    <w:locked/>
    <w:rsid w:val="00F346F2"/>
    <w:rPr>
      <w:rFonts w:ascii="Times New Roman" w:hAnsi="Times New Roman" w:cs="Times New Roman"/>
      <w:i/>
      <w:iCs/>
      <w:sz w:val="24"/>
      <w:szCs w:val="24"/>
      <w:lang w:eastAsia="ru-RU"/>
    </w:rPr>
  </w:style>
  <w:style w:type="paragraph" w:styleId="BalloonText">
    <w:name w:val="Balloon Text"/>
    <w:basedOn w:val="Normal"/>
    <w:link w:val="BalloonTextChar"/>
    <w:uiPriority w:val="99"/>
    <w:semiHidden/>
    <w:rsid w:val="0031580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5807"/>
    <w:rPr>
      <w:rFonts w:ascii="Tahoma" w:hAnsi="Tahoma" w:cs="Tahoma"/>
      <w:sz w:val="16"/>
      <w:szCs w:val="16"/>
    </w:rPr>
  </w:style>
  <w:style w:type="table" w:styleId="TableGrid">
    <w:name w:val="Table Grid"/>
    <w:basedOn w:val="TableNormal"/>
    <w:uiPriority w:val="99"/>
    <w:rsid w:val="007B5FBB"/>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99"/>
    <w:qFormat/>
    <w:rsid w:val="007B5FBB"/>
    <w:rPr>
      <w:rFonts w:ascii="Times New Roman" w:hAnsi="Times New Roman"/>
      <w:sz w:val="28"/>
      <w:szCs w:val="28"/>
      <w:lang w:eastAsia="en-US"/>
    </w:rPr>
  </w:style>
  <w:style w:type="character" w:styleId="Hyperlink">
    <w:name w:val="Hyperlink"/>
    <w:basedOn w:val="DefaultParagraphFont"/>
    <w:uiPriority w:val="99"/>
    <w:semiHidden/>
    <w:rsid w:val="003272D4"/>
    <w:rPr>
      <w:rFonts w:cs="Times New Roman"/>
      <w:color w:val="0000FF"/>
      <w:u w:val="single"/>
    </w:rPr>
  </w:style>
  <w:style w:type="paragraph" w:customStyle="1" w:styleId="Standard">
    <w:name w:val="Standard"/>
    <w:uiPriority w:val="99"/>
    <w:rsid w:val="009D2086"/>
    <w:pPr>
      <w:suppressAutoHyphens/>
      <w:autoSpaceDN w:val="0"/>
      <w:spacing w:after="200" w:line="276" w:lineRule="auto"/>
    </w:pPr>
    <w:rPr>
      <w:rFonts w:eastAsia="Times New Roman" w:cs="Calibri"/>
      <w:kern w:val="3"/>
    </w:rPr>
  </w:style>
  <w:style w:type="paragraph" w:styleId="NormalWeb">
    <w:name w:val="Normal (Web)"/>
    <w:basedOn w:val="Normal"/>
    <w:uiPriority w:val="99"/>
    <w:semiHidden/>
    <w:rsid w:val="005657FA"/>
    <w:pPr>
      <w:spacing w:before="100" w:beforeAutospacing="1" w:after="100" w:afterAutospacing="1"/>
    </w:pPr>
    <w:rPr>
      <w:lang w:eastAsia="ru-RU"/>
    </w:rPr>
  </w:style>
  <w:style w:type="paragraph" w:styleId="ListParagraph">
    <w:name w:val="List Paragraph"/>
    <w:basedOn w:val="Normal"/>
    <w:uiPriority w:val="99"/>
    <w:qFormat/>
    <w:rsid w:val="00113EB9"/>
    <w:pPr>
      <w:ind w:left="720"/>
      <w:contextualSpacing/>
    </w:pPr>
  </w:style>
  <w:style w:type="numbering" w:customStyle="1" w:styleId="RTFNum2">
    <w:name w:val="RTF_Num 2"/>
    <w:rsid w:val="00B525B2"/>
    <w:pPr>
      <w:numPr>
        <w:numId w:val="1"/>
      </w:numPr>
    </w:pPr>
  </w:style>
</w:styles>
</file>

<file path=word/webSettings.xml><?xml version="1.0" encoding="utf-8"?>
<w:webSettings xmlns:r="http://schemas.openxmlformats.org/officeDocument/2006/relationships" xmlns:w="http://schemas.openxmlformats.org/wordprocessingml/2006/main">
  <w:divs>
    <w:div w:id="1418332708">
      <w:marLeft w:val="0"/>
      <w:marRight w:val="0"/>
      <w:marTop w:val="0"/>
      <w:marBottom w:val="0"/>
      <w:divBdr>
        <w:top w:val="none" w:sz="0" w:space="0" w:color="auto"/>
        <w:left w:val="none" w:sz="0" w:space="0" w:color="auto"/>
        <w:bottom w:val="none" w:sz="0" w:space="0" w:color="auto"/>
        <w:right w:val="none" w:sz="0" w:space="0" w:color="auto"/>
      </w:divBdr>
    </w:div>
    <w:div w:id="1418332709">
      <w:marLeft w:val="0"/>
      <w:marRight w:val="0"/>
      <w:marTop w:val="0"/>
      <w:marBottom w:val="0"/>
      <w:divBdr>
        <w:top w:val="none" w:sz="0" w:space="0" w:color="auto"/>
        <w:left w:val="none" w:sz="0" w:space="0" w:color="auto"/>
        <w:bottom w:val="none" w:sz="0" w:space="0" w:color="auto"/>
        <w:right w:val="none" w:sz="0" w:space="0" w:color="auto"/>
      </w:divBdr>
    </w:div>
    <w:div w:id="1418332710">
      <w:marLeft w:val="0"/>
      <w:marRight w:val="0"/>
      <w:marTop w:val="0"/>
      <w:marBottom w:val="0"/>
      <w:divBdr>
        <w:top w:val="none" w:sz="0" w:space="0" w:color="auto"/>
        <w:left w:val="none" w:sz="0" w:space="0" w:color="auto"/>
        <w:bottom w:val="none" w:sz="0" w:space="0" w:color="auto"/>
        <w:right w:val="none" w:sz="0" w:space="0" w:color="auto"/>
      </w:divBdr>
    </w:div>
    <w:div w:id="1418332711">
      <w:marLeft w:val="0"/>
      <w:marRight w:val="0"/>
      <w:marTop w:val="0"/>
      <w:marBottom w:val="0"/>
      <w:divBdr>
        <w:top w:val="none" w:sz="0" w:space="0" w:color="auto"/>
        <w:left w:val="none" w:sz="0" w:space="0" w:color="auto"/>
        <w:bottom w:val="none" w:sz="0" w:space="0" w:color="auto"/>
        <w:right w:val="none" w:sz="0" w:space="0" w:color="auto"/>
      </w:divBdr>
    </w:div>
    <w:div w:id="1418332712">
      <w:marLeft w:val="0"/>
      <w:marRight w:val="0"/>
      <w:marTop w:val="0"/>
      <w:marBottom w:val="0"/>
      <w:divBdr>
        <w:top w:val="none" w:sz="0" w:space="0" w:color="auto"/>
        <w:left w:val="none" w:sz="0" w:space="0" w:color="auto"/>
        <w:bottom w:val="none" w:sz="0" w:space="0" w:color="auto"/>
        <w:right w:val="none" w:sz="0" w:space="0" w:color="auto"/>
      </w:divBdr>
    </w:div>
    <w:div w:id="1418332713">
      <w:marLeft w:val="0"/>
      <w:marRight w:val="0"/>
      <w:marTop w:val="0"/>
      <w:marBottom w:val="0"/>
      <w:divBdr>
        <w:top w:val="none" w:sz="0" w:space="0" w:color="auto"/>
        <w:left w:val="none" w:sz="0" w:space="0" w:color="auto"/>
        <w:bottom w:val="none" w:sz="0" w:space="0" w:color="auto"/>
        <w:right w:val="none" w:sz="0" w:space="0" w:color="auto"/>
      </w:divBdr>
    </w:div>
    <w:div w:id="1418332714">
      <w:marLeft w:val="0"/>
      <w:marRight w:val="0"/>
      <w:marTop w:val="0"/>
      <w:marBottom w:val="0"/>
      <w:divBdr>
        <w:top w:val="none" w:sz="0" w:space="0" w:color="auto"/>
        <w:left w:val="none" w:sz="0" w:space="0" w:color="auto"/>
        <w:bottom w:val="none" w:sz="0" w:space="0" w:color="auto"/>
        <w:right w:val="none" w:sz="0" w:space="0" w:color="auto"/>
      </w:divBdr>
    </w:div>
    <w:div w:id="1418332715">
      <w:marLeft w:val="0"/>
      <w:marRight w:val="0"/>
      <w:marTop w:val="0"/>
      <w:marBottom w:val="0"/>
      <w:divBdr>
        <w:top w:val="none" w:sz="0" w:space="0" w:color="auto"/>
        <w:left w:val="none" w:sz="0" w:space="0" w:color="auto"/>
        <w:bottom w:val="none" w:sz="0" w:space="0" w:color="auto"/>
        <w:right w:val="none" w:sz="0" w:space="0" w:color="auto"/>
      </w:divBdr>
    </w:div>
    <w:div w:id="1418332716">
      <w:marLeft w:val="0"/>
      <w:marRight w:val="0"/>
      <w:marTop w:val="0"/>
      <w:marBottom w:val="0"/>
      <w:divBdr>
        <w:top w:val="none" w:sz="0" w:space="0" w:color="auto"/>
        <w:left w:val="none" w:sz="0" w:space="0" w:color="auto"/>
        <w:bottom w:val="none" w:sz="0" w:space="0" w:color="auto"/>
        <w:right w:val="none" w:sz="0" w:space="0" w:color="auto"/>
      </w:divBdr>
    </w:div>
    <w:div w:id="1418332717">
      <w:marLeft w:val="0"/>
      <w:marRight w:val="0"/>
      <w:marTop w:val="0"/>
      <w:marBottom w:val="0"/>
      <w:divBdr>
        <w:top w:val="none" w:sz="0" w:space="0" w:color="auto"/>
        <w:left w:val="none" w:sz="0" w:space="0" w:color="auto"/>
        <w:bottom w:val="none" w:sz="0" w:space="0" w:color="auto"/>
        <w:right w:val="none" w:sz="0" w:space="0" w:color="auto"/>
      </w:divBdr>
    </w:div>
    <w:div w:id="1418332718">
      <w:marLeft w:val="0"/>
      <w:marRight w:val="0"/>
      <w:marTop w:val="0"/>
      <w:marBottom w:val="0"/>
      <w:divBdr>
        <w:top w:val="none" w:sz="0" w:space="0" w:color="auto"/>
        <w:left w:val="none" w:sz="0" w:space="0" w:color="auto"/>
        <w:bottom w:val="none" w:sz="0" w:space="0" w:color="auto"/>
        <w:right w:val="none" w:sz="0" w:space="0" w:color="auto"/>
      </w:divBdr>
    </w:div>
    <w:div w:id="14183327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2781</TotalTime>
  <Pages>4</Pages>
  <Words>1439</Words>
  <Characters>8205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Федосеевка</dc:creator>
  <cp:keywords/>
  <dc:description/>
  <cp:lastModifiedBy>Savdia</cp:lastModifiedBy>
  <cp:revision>156</cp:revision>
  <cp:lastPrinted>2017-02-20T05:04:00Z</cp:lastPrinted>
  <dcterms:created xsi:type="dcterms:W3CDTF">2014-07-23T09:27:00Z</dcterms:created>
  <dcterms:modified xsi:type="dcterms:W3CDTF">2017-02-20T11:52:00Z</dcterms:modified>
</cp:coreProperties>
</file>